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80" w:lineRule="exact"/>
        <w:jc w:val="both"/>
        <w:rPr>
          <w:rFonts w:hint="eastAsia" w:ascii="宋体" w:hAnsi="宋体" w:eastAsia="宋体" w:cs="Times New Roman"/>
          <w:b/>
          <w:color w:val="000000"/>
          <w:w w:val="9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color w:val="000000"/>
          <w:w w:val="90"/>
          <w:kern w:val="0"/>
          <w:sz w:val="36"/>
          <w:szCs w:val="36"/>
          <w:lang w:eastAsia="zh-CN"/>
        </w:rPr>
        <w:t>附件</w:t>
      </w:r>
    </w:p>
    <w:p>
      <w:pPr>
        <w:spacing w:after="120" w:line="580" w:lineRule="exact"/>
        <w:jc w:val="center"/>
        <w:rPr>
          <w:rFonts w:hint="eastAsia" w:ascii="宋体" w:hAnsi="宋体" w:eastAsia="宋体" w:cs="Times New Roman"/>
          <w:b/>
          <w:color w:val="000000"/>
          <w:w w:val="90"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000000"/>
          <w:w w:val="90"/>
          <w:kern w:val="0"/>
          <w:sz w:val="36"/>
          <w:szCs w:val="36"/>
          <w:lang w:eastAsia="zh-CN"/>
        </w:rPr>
        <w:t>鲁山县</w:t>
      </w:r>
      <w:r>
        <w:rPr>
          <w:rFonts w:hint="eastAsia" w:ascii="宋体" w:hAnsi="宋体" w:eastAsia="宋体" w:cs="Times New Roman"/>
          <w:b/>
          <w:color w:val="000000"/>
          <w:w w:val="90"/>
          <w:kern w:val="0"/>
          <w:sz w:val="36"/>
          <w:szCs w:val="36"/>
        </w:rPr>
        <w:t>开招聘</w:t>
      </w:r>
      <w:r>
        <w:rPr>
          <w:rFonts w:hint="eastAsia" w:ascii="宋体" w:hAnsi="宋体" w:eastAsia="宋体" w:cs="Times New Roman"/>
          <w:b/>
          <w:color w:val="000000"/>
          <w:w w:val="90"/>
          <w:kern w:val="0"/>
          <w:sz w:val="36"/>
          <w:szCs w:val="36"/>
          <w:lang w:eastAsia="zh-CN"/>
        </w:rPr>
        <w:t>县</w:t>
      </w:r>
      <w:r>
        <w:rPr>
          <w:rFonts w:hint="eastAsia" w:ascii="宋体" w:hAnsi="宋体" w:eastAsia="宋体" w:cs="Times New Roman"/>
          <w:b/>
          <w:color w:val="000000"/>
          <w:w w:val="90"/>
          <w:kern w:val="0"/>
          <w:sz w:val="36"/>
          <w:szCs w:val="36"/>
        </w:rPr>
        <w:t>属国有</w:t>
      </w:r>
      <w:r>
        <w:rPr>
          <w:rFonts w:hint="eastAsia" w:ascii="宋体" w:hAnsi="宋体" w:eastAsia="宋体" w:cs="Times New Roman"/>
          <w:b/>
          <w:color w:val="000000"/>
          <w:w w:val="90"/>
          <w:kern w:val="0"/>
          <w:sz w:val="36"/>
          <w:szCs w:val="36"/>
          <w:lang w:eastAsia="zh-CN"/>
        </w:rPr>
        <w:t>投融资公司高管</w:t>
      </w:r>
      <w:r>
        <w:rPr>
          <w:rFonts w:hint="eastAsia" w:ascii="宋体" w:hAnsi="宋体" w:eastAsia="宋体" w:cs="Times New Roman"/>
          <w:b/>
          <w:color w:val="000000"/>
          <w:w w:val="90"/>
          <w:kern w:val="0"/>
          <w:sz w:val="36"/>
          <w:szCs w:val="36"/>
        </w:rPr>
        <w:t>人员报名表</w:t>
      </w:r>
    </w:p>
    <w:tbl>
      <w:tblPr>
        <w:tblStyle w:val="12"/>
        <w:tblW w:w="91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27"/>
        <w:gridCol w:w="994"/>
        <w:gridCol w:w="180"/>
        <w:gridCol w:w="145"/>
        <w:gridCol w:w="7"/>
        <w:gridCol w:w="140"/>
        <w:gridCol w:w="630"/>
        <w:gridCol w:w="315"/>
        <w:gridCol w:w="23"/>
        <w:gridCol w:w="280"/>
        <w:gridCol w:w="304"/>
        <w:gridCol w:w="23"/>
        <w:gridCol w:w="280"/>
        <w:gridCol w:w="304"/>
        <w:gridCol w:w="74"/>
        <w:gridCol w:w="192"/>
        <w:gridCol w:w="37"/>
        <w:gridCol w:w="304"/>
        <w:gridCol w:w="174"/>
        <w:gridCol w:w="21"/>
        <w:gridCol w:w="108"/>
        <w:gridCol w:w="84"/>
        <w:gridCol w:w="220"/>
        <w:gridCol w:w="304"/>
        <w:gridCol w:w="303"/>
        <w:gridCol w:w="304"/>
        <w:gridCol w:w="121"/>
        <w:gridCol w:w="182"/>
        <w:gridCol w:w="90"/>
        <w:gridCol w:w="214"/>
        <w:gridCol w:w="303"/>
        <w:gridCol w:w="304"/>
        <w:gridCol w:w="303"/>
        <w:gridCol w:w="304"/>
        <w:gridCol w:w="3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报  考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职  位</w:t>
            </w:r>
          </w:p>
        </w:tc>
        <w:tc>
          <w:tcPr>
            <w:tcW w:w="5871" w:type="dxa"/>
            <w:gridSpan w:val="26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请贴二寸近期彩照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26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14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gridSpan w:val="8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26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14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gridSpan w:val="8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户  口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326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21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5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健  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状  况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303" w:type="dxa"/>
            <w:gridSpan w:val="2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3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3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583" w:type="dxa"/>
            <w:gridSpan w:val="6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专业技术职务任职资格或职(执)业资格</w:t>
            </w:r>
          </w:p>
        </w:tc>
        <w:tc>
          <w:tcPr>
            <w:tcW w:w="6552" w:type="dxa"/>
            <w:gridSpan w:val="3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257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学 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6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毕业院校及专 业</w:t>
            </w:r>
          </w:p>
        </w:tc>
        <w:tc>
          <w:tcPr>
            <w:tcW w:w="4179" w:type="dxa"/>
            <w:gridSpan w:val="2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257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260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6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毕业院校及专 业</w:t>
            </w:r>
          </w:p>
        </w:tc>
        <w:tc>
          <w:tcPr>
            <w:tcW w:w="4179" w:type="dxa"/>
            <w:gridSpan w:val="2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884" w:type="dxa"/>
            <w:gridSpan w:val="3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现</w:t>
            </w:r>
            <w:r>
              <w:rPr>
                <w:rFonts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主管工作</w:t>
            </w:r>
          </w:p>
        </w:tc>
        <w:tc>
          <w:tcPr>
            <w:tcW w:w="6884" w:type="dxa"/>
            <w:gridSpan w:val="3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现</w:t>
            </w:r>
            <w:r>
              <w:rPr>
                <w:rFonts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及</w:t>
            </w: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员</w:t>
            </w:r>
            <w:r>
              <w:rPr>
                <w:rFonts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工人数</w:t>
            </w:r>
          </w:p>
        </w:tc>
        <w:tc>
          <w:tcPr>
            <w:tcW w:w="6884" w:type="dxa"/>
            <w:gridSpan w:val="3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现工作单位隶属单位</w:t>
            </w:r>
          </w:p>
        </w:tc>
        <w:tc>
          <w:tcPr>
            <w:tcW w:w="3433" w:type="dxa"/>
            <w:gridSpan w:val="18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隶属单位性质</w:t>
            </w:r>
          </w:p>
        </w:tc>
        <w:tc>
          <w:tcPr>
            <w:tcW w:w="173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84" w:type="dxa"/>
            <w:gridSpan w:val="3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047" w:type="dxa"/>
            <w:gridSpan w:val="1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spacing w:val="10"/>
                <w:kern w:val="0"/>
                <w:sz w:val="24"/>
              </w:rPr>
              <w:t>E-mail</w:t>
            </w:r>
          </w:p>
        </w:tc>
        <w:tc>
          <w:tcPr>
            <w:tcW w:w="3472" w:type="dxa"/>
            <w:gridSpan w:val="16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047" w:type="dxa"/>
            <w:gridSpan w:val="1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3472" w:type="dxa"/>
            <w:gridSpan w:val="16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现工</w:t>
            </w:r>
          </w:p>
          <w:p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单</w:t>
            </w:r>
          </w:p>
          <w:p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位</w:t>
            </w:r>
          </w:p>
          <w:p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2093" w:type="dxa"/>
            <w:gridSpan w:val="6"/>
            <w:vMerge w:val="restart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spacing w:val="18"/>
                <w:kern w:val="0"/>
                <w:sz w:val="24"/>
              </w:rPr>
              <w:t>(  )</w:t>
            </w: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国有及国有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 xml:space="preserve">     控股企业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Calibri" w:eastAsia="仿宋_GB2312" w:cs="Times New Roman"/>
                <w:snapToGrid w:val="0"/>
                <w:color w:val="000000"/>
                <w:spacing w:val="18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spacing w:val="18"/>
                <w:kern w:val="0"/>
                <w:sz w:val="24"/>
              </w:rPr>
              <w:t>(  )民营企业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Calibri" w:eastAsia="仿宋_GB2312" w:cs="Times New Roman"/>
                <w:snapToGrid w:val="0"/>
                <w:color w:val="000000"/>
                <w:spacing w:val="18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spacing w:val="18"/>
                <w:kern w:val="0"/>
                <w:sz w:val="24"/>
              </w:rPr>
              <w:t>(  )外资企业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Calibri" w:eastAsia="仿宋_GB2312" w:cs="Times New Roman"/>
                <w:snapToGrid w:val="0"/>
                <w:color w:val="000000"/>
                <w:spacing w:val="18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spacing w:val="18"/>
                <w:kern w:val="0"/>
                <w:sz w:val="24"/>
              </w:rPr>
              <w:t>(  )党政机关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spacing w:val="18"/>
                <w:kern w:val="0"/>
                <w:sz w:val="24"/>
              </w:rPr>
              <w:t>(  )</w:t>
            </w: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任职企业有关信息</w:t>
            </w:r>
          </w:p>
        </w:tc>
        <w:tc>
          <w:tcPr>
            <w:tcW w:w="1795" w:type="dxa"/>
            <w:gridSpan w:val="9"/>
            <w:vAlign w:val="center"/>
          </w:tcPr>
          <w:p>
            <w:pPr>
              <w:widowControl/>
              <w:spacing w:line="320" w:lineRule="exact"/>
              <w:ind w:left="1" w:hanging="1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注册名称</w:t>
            </w:r>
          </w:p>
        </w:tc>
        <w:tc>
          <w:tcPr>
            <w:tcW w:w="3987" w:type="dxa"/>
            <w:gridSpan w:val="19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vAlign w:val="center"/>
          </w:tcPr>
          <w:p>
            <w:pPr>
              <w:widowControl/>
              <w:spacing w:line="320" w:lineRule="exact"/>
              <w:ind w:left="1" w:hanging="1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3987" w:type="dxa"/>
            <w:gridSpan w:val="19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vAlign w:val="center"/>
          </w:tcPr>
          <w:p>
            <w:pPr>
              <w:widowControl/>
              <w:spacing w:line="320" w:lineRule="exact"/>
              <w:ind w:left="1" w:hanging="1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987" w:type="dxa"/>
            <w:gridSpan w:val="19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vAlign w:val="center"/>
          </w:tcPr>
          <w:p>
            <w:pPr>
              <w:widowControl/>
              <w:spacing w:line="320" w:lineRule="exact"/>
              <w:ind w:left="1" w:hanging="1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2015年底资产总额（万元）</w:t>
            </w:r>
          </w:p>
        </w:tc>
        <w:tc>
          <w:tcPr>
            <w:tcW w:w="3987" w:type="dxa"/>
            <w:gridSpan w:val="19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vAlign w:val="center"/>
          </w:tcPr>
          <w:p>
            <w:pPr>
              <w:widowControl/>
              <w:spacing w:line="320" w:lineRule="exact"/>
              <w:ind w:firstLine="50" w:firstLineChars="21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  <w:lang w:val="en-US" w:eastAsia="zh-CN"/>
              </w:rPr>
              <w:t>2015年底融资情况（万元）</w:t>
            </w:r>
          </w:p>
        </w:tc>
        <w:tc>
          <w:tcPr>
            <w:tcW w:w="3987" w:type="dxa"/>
            <w:gridSpan w:val="19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87" w:type="dxa"/>
            <w:gridSpan w:val="19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</w:trPr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现工作单位简要介绍</w:t>
            </w:r>
          </w:p>
        </w:tc>
        <w:tc>
          <w:tcPr>
            <w:tcW w:w="8505" w:type="dxa"/>
            <w:gridSpan w:val="35"/>
          </w:tcPr>
          <w:p>
            <w:pPr>
              <w:widowControl/>
              <w:adjustRightInd w:val="0"/>
              <w:snapToGrid w:val="0"/>
              <w:spacing w:line="340" w:lineRule="atLeas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200</w:t>
            </w:r>
            <w:r>
              <w:rPr>
                <w:rFonts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字</w:t>
            </w: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以内</w:t>
            </w:r>
            <w:r>
              <w:rPr>
                <w:rFonts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630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教</w:t>
            </w:r>
          </w:p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育</w:t>
            </w:r>
          </w:p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spacing w:line="70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05" w:type="dxa"/>
            <w:gridSpan w:val="35"/>
          </w:tcPr>
          <w:p>
            <w:pPr>
              <w:widowControl/>
              <w:adjustRightInd w:val="0"/>
              <w:snapToGrid w:val="0"/>
              <w:spacing w:line="340" w:lineRule="atLeas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自大、中专院校学习时间开始填写)</w:t>
            </w:r>
          </w:p>
          <w:p>
            <w:pPr>
              <w:widowControl/>
              <w:adjustRightInd w:val="0"/>
              <w:snapToGrid w:val="0"/>
              <w:spacing w:line="340" w:lineRule="atLeast"/>
              <w:rPr>
                <w:rFonts w:hint="eastAsia" w:ascii="仿宋_GB2312" w:hAnsi="Calibri" w:eastAsia="仿宋_GB2312" w:cs="Times New Roman"/>
                <w:snapToGrid w:val="0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起止年月、院校、院系/专业、毕业/结业/肄业、学历、学位、全日制/在职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9" w:hRule="atLeast"/>
        </w:trPr>
        <w:tc>
          <w:tcPr>
            <w:tcW w:w="630" w:type="dxa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培   训   经   历</w:t>
            </w:r>
          </w:p>
        </w:tc>
        <w:tc>
          <w:tcPr>
            <w:tcW w:w="8505" w:type="dxa"/>
            <w:gridSpan w:val="35"/>
          </w:tcPr>
          <w:p>
            <w:pPr>
              <w:widowControl/>
              <w:adjustRightInd w:val="0"/>
              <w:snapToGrid w:val="0"/>
              <w:spacing w:line="340" w:lineRule="atLeast"/>
              <w:rPr>
                <w:rFonts w:ascii="仿宋_GB2312" w:hAnsi="Calibri" w:eastAsia="仿宋_GB2312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起止年月、培训机构、培训专业/内容、成绩/证书</w:t>
            </w:r>
          </w:p>
          <w:p>
            <w:pPr>
              <w:widowControl/>
              <w:adjustRightInd w:val="0"/>
              <w:snapToGrid w:val="0"/>
              <w:spacing w:line="340" w:lineRule="atLeast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2" w:hRule="atLeast"/>
        </w:trPr>
        <w:tc>
          <w:tcPr>
            <w:tcW w:w="630" w:type="dxa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工   作   经    历</w:t>
            </w:r>
          </w:p>
        </w:tc>
        <w:tc>
          <w:tcPr>
            <w:tcW w:w="8505" w:type="dxa"/>
            <w:gridSpan w:val="35"/>
          </w:tcPr>
          <w:p>
            <w:pPr>
              <w:widowControl/>
              <w:adjustRightInd w:val="0"/>
              <w:snapToGrid w:val="0"/>
              <w:spacing w:line="340" w:lineRule="atLeast"/>
              <w:ind w:firstLine="1440" w:firstLineChars="600"/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(自参加工作时间开始填写至今，时间要连贯)</w:t>
            </w:r>
          </w:p>
          <w:p>
            <w:pPr>
              <w:widowControl/>
              <w:adjustRightInd w:val="0"/>
              <w:snapToGrid w:val="0"/>
              <w:spacing w:line="340" w:lineRule="atLeast"/>
              <w:rPr>
                <w:rFonts w:hint="eastAsia" w:ascii="仿宋_GB2312" w:hAnsi="宋体" w:eastAsia="仿宋_GB2312" w:cs="Times New Roman"/>
                <w:snapToGrid w:val="0"/>
                <w:color w:val="000000"/>
                <w:spacing w:val="4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起止年月、单位、部门、职务、工作内容、证明人姓名及电话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5" w:hRule="atLeast"/>
        </w:trPr>
        <w:tc>
          <w:tcPr>
            <w:tcW w:w="630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近 年 主 要 工 作 业 绩</w:t>
            </w:r>
          </w:p>
        </w:tc>
        <w:tc>
          <w:tcPr>
            <w:tcW w:w="8505" w:type="dxa"/>
            <w:gridSpan w:val="35"/>
          </w:tcPr>
          <w:p>
            <w:pPr>
              <w:widowControl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（本人在工作中取得的突出业绩、主持的重大项目及影响）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8" w:hRule="atLeast"/>
        </w:trPr>
        <w:tc>
          <w:tcPr>
            <w:tcW w:w="630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奖  惩  情  况</w:t>
            </w:r>
          </w:p>
        </w:tc>
        <w:tc>
          <w:tcPr>
            <w:tcW w:w="8505" w:type="dxa"/>
            <w:gridSpan w:val="35"/>
          </w:tcPr>
          <w:p>
            <w:pPr>
              <w:widowControl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（本人在工作中获得的市级以上奖励，请注明获奖项目内容、等级、排名等）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4" w:hRule="atLeast"/>
        </w:trPr>
        <w:tc>
          <w:tcPr>
            <w:tcW w:w="630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自    我    评    价</w:t>
            </w:r>
          </w:p>
        </w:tc>
        <w:tc>
          <w:tcPr>
            <w:tcW w:w="8505" w:type="dxa"/>
            <w:gridSpan w:val="35"/>
          </w:tcPr>
          <w:p>
            <w:pPr>
              <w:widowControl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200</w:t>
            </w:r>
            <w:r>
              <w:rPr>
                <w:rFonts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字</w:t>
            </w:r>
            <w:r>
              <w:rPr>
                <w:rFonts w:hint="eastAsia"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以内</w:t>
            </w:r>
            <w:r>
              <w:rPr>
                <w:rFonts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0" w:hRule="atLeast"/>
        </w:trPr>
        <w:tc>
          <w:tcPr>
            <w:tcW w:w="9135" w:type="dxa"/>
            <w:gridSpan w:val="36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tbl>
            <w:tblPr>
              <w:tblStyle w:val="12"/>
              <w:tblpPr w:leftFromText="180" w:rightFromText="180" w:vertAnchor="text" w:tblpX="-285" w:tblpY="1"/>
              <w:tblOverlap w:val="never"/>
              <w:tblW w:w="912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0"/>
              <w:gridCol w:w="880"/>
              <w:gridCol w:w="1100"/>
              <w:gridCol w:w="680"/>
              <w:gridCol w:w="680"/>
              <w:gridCol w:w="880"/>
              <w:gridCol w:w="424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restart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家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主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要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成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员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及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要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社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关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系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称</w:t>
                  </w:r>
                  <w:r>
                    <w:rPr>
                      <w:rFonts w:ascii="Calibri" w:hAnsi="Calibri" w:eastAsia="宋体" w:cs="Times New Roman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谓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姓</w:t>
                  </w:r>
                  <w:r>
                    <w:rPr>
                      <w:rFonts w:ascii="Calibri" w:hAnsi="Calibri" w:eastAsia="宋体" w:cs="Times New Roman"/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政</w:t>
                  </w:r>
                  <w:r>
                    <w:rPr>
                      <w:rFonts w:ascii="Calibri" w:hAnsi="Calibri" w:eastAsia="宋体" w:cs="Times New Roman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治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面</w:t>
                  </w:r>
                  <w:r>
                    <w:rPr>
                      <w:rFonts w:ascii="Calibri" w:hAnsi="Calibri" w:eastAsia="宋体" w:cs="Times New Roman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貌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工</w:t>
                  </w:r>
                  <w:r>
                    <w:rPr>
                      <w:rFonts w:ascii="Calibri" w:hAnsi="Calibri" w:eastAsia="宋体" w:cs="Times New Roman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作</w:t>
                  </w:r>
                  <w:r>
                    <w:rPr>
                      <w:rFonts w:ascii="Calibri" w:hAnsi="Calibri" w:eastAsia="宋体" w:cs="Times New Roman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单</w:t>
                  </w:r>
                  <w:r>
                    <w:rPr>
                      <w:rFonts w:ascii="Calibri" w:hAnsi="Calibri" w:eastAsia="宋体" w:cs="Times New Roman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位</w:t>
                  </w:r>
                  <w:r>
                    <w:rPr>
                      <w:rFonts w:ascii="Calibri" w:hAnsi="Calibri" w:eastAsia="宋体" w:cs="Times New Roman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及</w:t>
                  </w:r>
                  <w:r>
                    <w:rPr>
                      <w:rFonts w:ascii="Calibri" w:hAnsi="Calibri" w:eastAsia="宋体" w:cs="Times New Roman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职</w:t>
                  </w:r>
                  <w:r>
                    <w:rPr>
                      <w:rFonts w:ascii="Calibri" w:hAnsi="Calibri" w:eastAsia="宋体" w:cs="Times New Roman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配偶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子女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Layout w:type="fixed"/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父亲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母亲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Layout w:type="fixed"/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rPr>
                <w:rFonts w:ascii="仿宋_GB2312" w:hAnsi="Calibri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</w:trPr>
        <w:tc>
          <w:tcPr>
            <w:tcW w:w="630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505" w:type="dxa"/>
            <w:gridSpan w:val="35"/>
          </w:tcPr>
          <w:p>
            <w:pPr>
              <w:widowControl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 xml:space="preserve">    本人承诺以上填写信息及提供的证明材料均真实有效，如有虚假，自愿承担由此所造成的一切后果。</w:t>
            </w:r>
          </w:p>
          <w:p>
            <w:pPr>
              <w:widowControl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 xml:space="preserve">                                        签名：</w:t>
            </w:r>
          </w:p>
          <w:p>
            <w:pPr>
              <w:widowControl/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color w:val="000000"/>
                <w:kern w:val="0"/>
                <w:sz w:val="24"/>
              </w:rPr>
              <w:t xml:space="preserve">                                        年   月   日</w:t>
            </w:r>
          </w:p>
        </w:tc>
      </w:tr>
    </w:tbl>
    <w:p>
      <w:pPr>
        <w:widowControl/>
        <w:ind w:firstLine="354" w:firstLineChars="147"/>
        <w:rPr>
          <w:rFonts w:hint="eastAsia" w:ascii="仿宋_GB2312" w:hAnsi="Calibri" w:eastAsia="仿宋_GB2312" w:cs="Times New Roman"/>
          <w:b/>
          <w:snapToGrid w:val="0"/>
          <w:color w:val="000000"/>
          <w:kern w:val="0"/>
          <w:sz w:val="24"/>
        </w:rPr>
      </w:pPr>
      <w:r>
        <w:rPr>
          <w:rFonts w:hint="eastAsia" w:ascii="仿宋_GB2312" w:hAnsi="Calibri" w:eastAsia="仿宋_GB2312" w:cs="Times New Roman"/>
          <w:b/>
          <w:snapToGrid w:val="0"/>
          <w:color w:val="000000"/>
          <w:kern w:val="0"/>
          <w:sz w:val="24"/>
        </w:rPr>
        <w:t>说明：</w:t>
      </w:r>
    </w:p>
    <w:p>
      <w:pPr>
        <w:widowControl/>
        <w:ind w:firstLine="480" w:firstLineChars="200"/>
        <w:rPr>
          <w:rFonts w:hint="eastAsia" w:ascii="仿宋_GB2312" w:hAnsi="Calibri" w:eastAsia="仿宋_GB2312" w:cs="Times New Roman"/>
          <w:snapToGrid w:val="0"/>
          <w:color w:val="000000"/>
          <w:kern w:val="0"/>
          <w:sz w:val="24"/>
        </w:rPr>
      </w:pPr>
      <w:r>
        <w:rPr>
          <w:rFonts w:hint="eastAsia" w:ascii="仿宋_GB2312" w:hAnsi="Calibri" w:eastAsia="仿宋_GB2312" w:cs="Times New Roman"/>
          <w:snapToGrid w:val="0"/>
          <w:color w:val="000000"/>
          <w:kern w:val="0"/>
          <w:sz w:val="24"/>
        </w:rPr>
        <w:t>1．项目中若有某项要求不符合您本人情况，可以不填写。</w:t>
      </w:r>
    </w:p>
    <w:p>
      <w:pPr>
        <w:widowControl/>
        <w:ind w:firstLine="480" w:firstLineChars="200"/>
        <w:rPr>
          <w:rFonts w:hint="eastAsia" w:ascii="仿宋_GB2312" w:hAnsi="Calibri" w:eastAsia="仿宋_GB2312" w:cs="Times New Roman"/>
          <w:snapToGrid w:val="0"/>
          <w:color w:val="000000"/>
          <w:kern w:val="0"/>
          <w:sz w:val="24"/>
        </w:rPr>
      </w:pPr>
      <w:r>
        <w:rPr>
          <w:rFonts w:hint="eastAsia" w:ascii="仿宋_GB2312" w:hAnsi="Calibri" w:eastAsia="仿宋_GB2312" w:cs="Times New Roman"/>
          <w:snapToGrid w:val="0"/>
          <w:color w:val="000000"/>
          <w:kern w:val="0"/>
          <w:sz w:val="24"/>
        </w:rPr>
        <w:t>2．“健康状况”栏根据本人的具体情况填写“健康”“一般”或“较差”；有严重疾病、慢性疾病或身体伤残的，要如实填写。</w:t>
      </w:r>
    </w:p>
    <w:p>
      <w:pPr>
        <w:widowControl/>
        <w:ind w:firstLine="480" w:firstLineChars="200"/>
        <w:rPr>
          <w:rFonts w:hint="eastAsia" w:ascii="仿宋_GB2312" w:hAnsi="Calibri" w:eastAsia="仿宋_GB2312" w:cs="Times New Roman"/>
          <w:snapToGrid w:val="0"/>
          <w:color w:val="000000"/>
          <w:kern w:val="0"/>
          <w:sz w:val="24"/>
        </w:rPr>
      </w:pPr>
      <w:r>
        <w:rPr>
          <w:rFonts w:hint="eastAsia" w:ascii="仿宋_GB2312" w:hAnsi="Calibri" w:eastAsia="仿宋_GB2312" w:cs="Times New Roman"/>
          <w:snapToGrid w:val="0"/>
          <w:color w:val="000000"/>
          <w:kern w:val="0"/>
          <w:sz w:val="24"/>
        </w:rPr>
        <w:t>3.“现工作单位隶属单位”栏填写现工作单位的上一级部门或单位，如没有则填写“无”。</w:t>
      </w:r>
    </w:p>
    <w:p>
      <w:pPr>
        <w:adjustRightInd/>
        <w:snapToGrid/>
        <w:spacing w:after="0"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napToGrid w:val="0"/>
          <w:color w:val="000000"/>
          <w:kern w:val="0"/>
          <w:sz w:val="24"/>
        </w:rPr>
        <w:t>4.“自我评价”栏请对自己的特点、能力、作风等方面进行简要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531" w:bottom="1757" w:left="1531" w:header="709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  <w:rFonts w:cs="Tahoma"/>
      </w:rPr>
    </w:pPr>
    <w:r>
      <w:rPr>
        <w:rStyle w:val="10"/>
        <w:rFonts w:cs="Tahoma"/>
      </w:rPr>
      <w:fldChar w:fldCharType="begin"/>
    </w:r>
    <w:r>
      <w:rPr>
        <w:rStyle w:val="10"/>
        <w:rFonts w:cs="Tahoma"/>
      </w:rPr>
      <w:instrText xml:space="preserve">PAGE  </w:instrText>
    </w:r>
    <w:r>
      <w:rPr>
        <w:rStyle w:val="10"/>
        <w:rFonts w:cs="Tahoma"/>
      </w:rPr>
      <w:fldChar w:fldCharType="separate"/>
    </w:r>
    <w:r>
      <w:rPr>
        <w:rStyle w:val="10"/>
        <w:rFonts w:cs="Tahoma"/>
      </w:rPr>
      <w:t>1</w:t>
    </w:r>
    <w:r>
      <w:rPr>
        <w:rStyle w:val="10"/>
        <w:rFonts w:cs="Tahoma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  <w:rFonts w:cs="Tahoma"/>
      </w:rPr>
    </w:pPr>
    <w:r>
      <w:rPr>
        <w:rStyle w:val="10"/>
        <w:rFonts w:cs="Tahoma"/>
      </w:rPr>
      <w:fldChar w:fldCharType="begin"/>
    </w:r>
    <w:r>
      <w:rPr>
        <w:rStyle w:val="10"/>
        <w:rFonts w:cs="Tahoma"/>
      </w:rPr>
      <w:instrText xml:space="preserve">PAGE  </w:instrText>
    </w:r>
    <w:r>
      <w:rPr>
        <w:rStyle w:val="10"/>
        <w:rFonts w:cs="Tahoma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C8F"/>
    <w:rsid w:val="000272D3"/>
    <w:rsid w:val="0003188E"/>
    <w:rsid w:val="0003601C"/>
    <w:rsid w:val="00044D9B"/>
    <w:rsid w:val="0004553E"/>
    <w:rsid w:val="0004725F"/>
    <w:rsid w:val="00072B89"/>
    <w:rsid w:val="00077C7C"/>
    <w:rsid w:val="0008783F"/>
    <w:rsid w:val="000D64DC"/>
    <w:rsid w:val="000E4CE7"/>
    <w:rsid w:val="001049E9"/>
    <w:rsid w:val="00131A64"/>
    <w:rsid w:val="00132C24"/>
    <w:rsid w:val="00146FEA"/>
    <w:rsid w:val="00184434"/>
    <w:rsid w:val="0018522B"/>
    <w:rsid w:val="001B53A7"/>
    <w:rsid w:val="001C04BE"/>
    <w:rsid w:val="001C2DCB"/>
    <w:rsid w:val="001F6662"/>
    <w:rsid w:val="002132D1"/>
    <w:rsid w:val="002342B1"/>
    <w:rsid w:val="002416E2"/>
    <w:rsid w:val="002808D9"/>
    <w:rsid w:val="002A5D6D"/>
    <w:rsid w:val="002B48DC"/>
    <w:rsid w:val="002F26CD"/>
    <w:rsid w:val="003118A4"/>
    <w:rsid w:val="00313F0B"/>
    <w:rsid w:val="00323B43"/>
    <w:rsid w:val="00342008"/>
    <w:rsid w:val="0036011B"/>
    <w:rsid w:val="00373DE8"/>
    <w:rsid w:val="003C0383"/>
    <w:rsid w:val="003D37D8"/>
    <w:rsid w:val="003E10D2"/>
    <w:rsid w:val="003F4253"/>
    <w:rsid w:val="00402C95"/>
    <w:rsid w:val="004147BF"/>
    <w:rsid w:val="00426946"/>
    <w:rsid w:val="004356D3"/>
    <w:rsid w:val="004358AB"/>
    <w:rsid w:val="00440D7A"/>
    <w:rsid w:val="00442933"/>
    <w:rsid w:val="00460C94"/>
    <w:rsid w:val="00465C01"/>
    <w:rsid w:val="00481A94"/>
    <w:rsid w:val="004B63E4"/>
    <w:rsid w:val="004D0885"/>
    <w:rsid w:val="0050525A"/>
    <w:rsid w:val="00525B41"/>
    <w:rsid w:val="005347E8"/>
    <w:rsid w:val="00552690"/>
    <w:rsid w:val="00563C8F"/>
    <w:rsid w:val="00642A6B"/>
    <w:rsid w:val="006447B3"/>
    <w:rsid w:val="00651B30"/>
    <w:rsid w:val="00676C02"/>
    <w:rsid w:val="00696FD9"/>
    <w:rsid w:val="006C04A2"/>
    <w:rsid w:val="006C407B"/>
    <w:rsid w:val="006D31AF"/>
    <w:rsid w:val="006E2334"/>
    <w:rsid w:val="00724854"/>
    <w:rsid w:val="00756B76"/>
    <w:rsid w:val="0076320B"/>
    <w:rsid w:val="007A63C3"/>
    <w:rsid w:val="007B7EEC"/>
    <w:rsid w:val="00811298"/>
    <w:rsid w:val="00820B1A"/>
    <w:rsid w:val="00851F39"/>
    <w:rsid w:val="008542F2"/>
    <w:rsid w:val="00865BA4"/>
    <w:rsid w:val="00884D76"/>
    <w:rsid w:val="008875DA"/>
    <w:rsid w:val="00887FBA"/>
    <w:rsid w:val="00896DE3"/>
    <w:rsid w:val="008A664C"/>
    <w:rsid w:val="008B0ACB"/>
    <w:rsid w:val="008B63C3"/>
    <w:rsid w:val="008B7726"/>
    <w:rsid w:val="008C5FBC"/>
    <w:rsid w:val="008D06D6"/>
    <w:rsid w:val="008D08C3"/>
    <w:rsid w:val="008E1775"/>
    <w:rsid w:val="008F683C"/>
    <w:rsid w:val="00932735"/>
    <w:rsid w:val="009622B6"/>
    <w:rsid w:val="009770BB"/>
    <w:rsid w:val="009D23D9"/>
    <w:rsid w:val="009D75F1"/>
    <w:rsid w:val="009F1955"/>
    <w:rsid w:val="009F3FD0"/>
    <w:rsid w:val="00A304FC"/>
    <w:rsid w:val="00A56B65"/>
    <w:rsid w:val="00AC5E47"/>
    <w:rsid w:val="00B5370D"/>
    <w:rsid w:val="00B54AD8"/>
    <w:rsid w:val="00BD4128"/>
    <w:rsid w:val="00C31DB8"/>
    <w:rsid w:val="00C43749"/>
    <w:rsid w:val="00C733F1"/>
    <w:rsid w:val="00C73DA0"/>
    <w:rsid w:val="00C75565"/>
    <w:rsid w:val="00C84BE6"/>
    <w:rsid w:val="00C91B16"/>
    <w:rsid w:val="00CC63BB"/>
    <w:rsid w:val="00CF77C0"/>
    <w:rsid w:val="00D069C7"/>
    <w:rsid w:val="00D07857"/>
    <w:rsid w:val="00D17827"/>
    <w:rsid w:val="00D426B2"/>
    <w:rsid w:val="00D82392"/>
    <w:rsid w:val="00DB780A"/>
    <w:rsid w:val="00DC7BE6"/>
    <w:rsid w:val="00DE0858"/>
    <w:rsid w:val="00DE21A9"/>
    <w:rsid w:val="00DE322A"/>
    <w:rsid w:val="00E157BC"/>
    <w:rsid w:val="00E63B35"/>
    <w:rsid w:val="00EC6AB3"/>
    <w:rsid w:val="00ED625C"/>
    <w:rsid w:val="00F663F6"/>
    <w:rsid w:val="00F83EF0"/>
    <w:rsid w:val="00F94A1C"/>
    <w:rsid w:val="00FB0A3D"/>
    <w:rsid w:val="00FC5471"/>
    <w:rsid w:val="00FD1D8A"/>
    <w:rsid w:val="00FF4A61"/>
    <w:rsid w:val="0CB4447A"/>
    <w:rsid w:val="11930608"/>
    <w:rsid w:val="13BB050A"/>
    <w:rsid w:val="19D5238E"/>
    <w:rsid w:val="2C8156C8"/>
    <w:rsid w:val="2DC37824"/>
    <w:rsid w:val="35921E16"/>
    <w:rsid w:val="39F613CF"/>
    <w:rsid w:val="401C6591"/>
    <w:rsid w:val="520E1D5D"/>
    <w:rsid w:val="5BA44206"/>
    <w:rsid w:val="5CD27E27"/>
    <w:rsid w:val="5F46232D"/>
    <w:rsid w:val="61576A66"/>
    <w:rsid w:val="64DF26C2"/>
    <w:rsid w:val="743C344A"/>
    <w:rsid w:val="743C37AF"/>
    <w:rsid w:val="767F510E"/>
    <w:rsid w:val="79D5428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4"/>
    <w:qFormat/>
    <w:uiPriority w:val="99"/>
    <w:pPr>
      <w:adjustRightInd/>
      <w:snapToGrid/>
      <w:spacing w:before="100" w:beforeAutospacing="1" w:after="100" w:afterAutospacing="1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8">
    <w:name w:val="Default Paragraph Font"/>
    <w:semiHidden/>
    <w:uiPriority w:val="99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uiPriority w:val="99"/>
    <w:rPr>
      <w:rFonts w:cs="Times New Roman"/>
    </w:rPr>
  </w:style>
  <w:style w:type="character" w:styleId="11">
    <w:name w:val="Hyperlink"/>
    <w:basedOn w:val="8"/>
    <w:semiHidden/>
    <w:uiPriority w:val="99"/>
    <w:rPr>
      <w:rFonts w:cs="Times New Roman"/>
      <w:color w:val="auto"/>
      <w:u w:val="none"/>
    </w:rPr>
  </w:style>
  <w:style w:type="character" w:customStyle="1" w:styleId="13">
    <w:name w:val="Heading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Heading 4 Char"/>
    <w:basedOn w:val="8"/>
    <w:link w:val="3"/>
    <w:qFormat/>
    <w:locked/>
    <w:uiPriority w:val="99"/>
    <w:rPr>
      <w:rFonts w:ascii="宋体" w:hAnsi="宋体" w:eastAsia="宋体" w:cs="宋体"/>
      <w:b/>
      <w:bCs/>
      <w:sz w:val="24"/>
      <w:szCs w:val="24"/>
    </w:rPr>
  </w:style>
  <w:style w:type="character" w:customStyle="1" w:styleId="15">
    <w:name w:val="Balloon Text Char"/>
    <w:basedOn w:val="8"/>
    <w:link w:val="4"/>
    <w:semiHidden/>
    <w:locked/>
    <w:uiPriority w:val="99"/>
    <w:rPr>
      <w:rFonts w:ascii="Tahoma" w:hAnsi="Tahoma" w:cs="Tahoma"/>
      <w:sz w:val="18"/>
      <w:szCs w:val="18"/>
    </w:rPr>
  </w:style>
  <w:style w:type="character" w:customStyle="1" w:styleId="16">
    <w:name w:val="Footer Char"/>
    <w:basedOn w:val="8"/>
    <w:link w:val="5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7">
    <w:name w:val="Header Char"/>
    <w:basedOn w:val="8"/>
    <w:link w:val="6"/>
    <w:locked/>
    <w:uiPriority w:val="99"/>
    <w:rPr>
      <w:rFonts w:ascii="Tahoma" w:hAnsi="Tahoma" w:cs="Tahoma"/>
      <w:sz w:val="18"/>
      <w:szCs w:val="18"/>
    </w:rPr>
  </w:style>
  <w:style w:type="paragraph" w:customStyle="1" w:styleId="18">
    <w:name w:val="buycourserzbtxt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">
    <w:name w:val="No Spacing1"/>
    <w:link w:val="20"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20">
    <w:name w:val="No Spacing Char"/>
    <w:basedOn w:val="8"/>
    <w:link w:val="19"/>
    <w:locked/>
    <w:uiPriority w:val="99"/>
    <w:rPr>
      <w:rFonts w:eastAsia="宋体" w:cs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216</Words>
  <Characters>1233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2016-09-21T03:26:00Z</dcterms:created>
  <dc:creator>admin</dc:creator>
  <cp:lastModifiedBy>Administrator</cp:lastModifiedBy>
  <cp:lastPrinted>2016-11-02T00:08:00Z</cp:lastPrinted>
  <dcterms:modified xsi:type="dcterms:W3CDTF">2016-11-02T09:47:24Z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