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FD45B"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7AB1BCC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92286F7"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3CA0AA4A" w14:textId="4BDB6BEE"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存量房（私有房屋）交易结算资金划转核实</w:t>
            </w:r>
          </w:p>
        </w:tc>
      </w:tr>
      <w:tr w:rsidR="0063329E" w:rsidRPr="0063329E" w14:paraId="43B33C6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FA3638D"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0A2EE27B" w14:textId="3BC85E81"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3B5D610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E20622E"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4B634BBD" w14:textId="10DE5AED" w:rsidR="00816FBA" w:rsidRPr="0063329E" w:rsidRDefault="002D0C14" w:rsidP="002D0C14">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关于加强房地产经纪管理规范交易结算资金账户管理有关问题的通知》《国务院办公厅关于促进房地产市场平稳健康发展的通知》《房屋交易与产权管理工作导则》《中华人民共和国城市房地产管理法》《商品房销售管理办法》《住房城乡建设部关于进一步规范和加强房屋网签备案工作的指导意见》《住房和城乡建设部关于提升房屋网签备案服务效能的意见》《关于加强房屋网签备案信息共享</w:t>
            </w:r>
            <w:r>
              <w:rPr>
                <w:rFonts w:ascii="Helvetica" w:eastAsia="宋体" w:hAnsi="Helvetica" w:cs="Helvetica" w:hint="eastAsia"/>
                <w:color w:val="000000" w:themeColor="text1"/>
                <w:kern w:val="0"/>
                <w:sz w:val="20"/>
                <w:szCs w:val="20"/>
              </w:rPr>
              <w:t xml:space="preserve"> </w:t>
            </w:r>
            <w:r>
              <w:rPr>
                <w:rFonts w:ascii="Helvetica" w:eastAsia="宋体" w:hAnsi="Helvetica" w:cs="Helvetica" w:hint="eastAsia"/>
                <w:color w:val="000000" w:themeColor="text1"/>
                <w:kern w:val="0"/>
                <w:sz w:val="20"/>
                <w:szCs w:val="20"/>
              </w:rPr>
              <w:t>提升公共服务水平的通知》</w:t>
            </w:r>
          </w:p>
        </w:tc>
      </w:tr>
      <w:tr w:rsidR="0063329E" w:rsidRPr="0063329E" w14:paraId="47C078B6"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085F7148" w14:textId="77777777" w:rsidR="00FA2CC3" w:rsidRPr="0063329E" w:rsidRDefault="00FA2CC3"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50898BAE" w14:textId="3D52E454" w:rsidR="00FA2CC3" w:rsidRPr="0063329E" w:rsidRDefault="002D0C14" w:rsidP="002D0C14">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6971721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DE3CA8A"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66DDE39A" w14:textId="300E4721"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44DBFF9E"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033EDAC" w14:textId="77777777" w:rsidR="001F6096" w:rsidRPr="0063329E" w:rsidRDefault="001F6096"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2331B43B" w14:textId="2ECB83F2" w:rsidR="001F6096"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36A3CB5E"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6EA357A"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2212646F" w14:textId="5091B547"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198B0F7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4BDB535"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2D0C14" w:rsidRPr="002D0C14" w14:paraId="4D57BF1E" w14:textId="77777777" w:rsidTr="002D0C14">
              <w:tblPrEx>
                <w:tblCellMar>
                  <w:top w:w="0" w:type="dxa"/>
                  <w:bottom w:w="0" w:type="dxa"/>
                </w:tblCellMar>
              </w:tblPrEx>
              <w:trPr>
                <w:trHeight w:val="240"/>
                <w:jc w:val="center"/>
              </w:trPr>
              <w:tc>
                <w:tcPr>
                  <w:tcW w:w="350" w:type="pct"/>
                  <w:shd w:val="clear" w:color="auto" w:fill="auto"/>
                  <w:vAlign w:val="center"/>
                </w:tcPr>
                <w:p w14:paraId="544788B3" w14:textId="4097094B" w:rsidR="002D0C14" w:rsidRPr="002D0C14" w:rsidRDefault="002D0C14" w:rsidP="002D0C14">
                  <w:pPr>
                    <w:widowControl/>
                    <w:snapToGrid w:val="0"/>
                    <w:jc w:val="center"/>
                    <w:rPr>
                      <w:rFonts w:ascii="Helvetica" w:eastAsia="宋体" w:hAnsi="Helvetica" w:cs="Helvetica"/>
                      <w:b/>
                      <w:color w:val="000000" w:themeColor="text1"/>
                      <w:kern w:val="0"/>
                      <w:szCs w:val="21"/>
                    </w:rPr>
                  </w:pPr>
                  <w:r w:rsidRPr="002D0C14">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57542559" w14:textId="7D4C5962" w:rsidR="002D0C14" w:rsidRPr="002D0C14" w:rsidRDefault="002D0C14" w:rsidP="002D0C14">
                  <w:pPr>
                    <w:widowControl/>
                    <w:snapToGrid w:val="0"/>
                    <w:jc w:val="center"/>
                    <w:rPr>
                      <w:rFonts w:ascii="Helvetica" w:eastAsia="宋体" w:hAnsi="Helvetica" w:cs="Helvetica"/>
                      <w:b/>
                      <w:color w:val="000000" w:themeColor="text1"/>
                      <w:kern w:val="0"/>
                      <w:szCs w:val="21"/>
                    </w:rPr>
                  </w:pPr>
                  <w:r w:rsidRPr="002D0C14">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5229BDDE" w14:textId="750E0E51" w:rsidR="002D0C14" w:rsidRPr="002D0C14" w:rsidRDefault="002D0C14" w:rsidP="002D0C14">
                  <w:pPr>
                    <w:widowControl/>
                    <w:snapToGrid w:val="0"/>
                    <w:jc w:val="center"/>
                    <w:rPr>
                      <w:rFonts w:ascii="Helvetica" w:eastAsia="宋体" w:hAnsi="Helvetica" w:cs="Helvetica"/>
                      <w:b/>
                      <w:color w:val="000000" w:themeColor="text1"/>
                      <w:kern w:val="0"/>
                      <w:szCs w:val="21"/>
                    </w:rPr>
                  </w:pPr>
                  <w:r w:rsidRPr="002D0C14">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2665D520" w14:textId="3748343C" w:rsidR="002D0C14" w:rsidRPr="002D0C14" w:rsidRDefault="002D0C14" w:rsidP="002D0C14">
                  <w:pPr>
                    <w:widowControl/>
                    <w:snapToGrid w:val="0"/>
                    <w:jc w:val="center"/>
                    <w:rPr>
                      <w:rFonts w:ascii="Helvetica" w:eastAsia="宋体" w:hAnsi="Helvetica" w:cs="Helvetica"/>
                      <w:b/>
                      <w:color w:val="000000" w:themeColor="text1"/>
                      <w:kern w:val="0"/>
                      <w:szCs w:val="21"/>
                    </w:rPr>
                  </w:pPr>
                  <w:r w:rsidRPr="002D0C14">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2BAE008C" w14:textId="6808B08B" w:rsidR="002D0C14" w:rsidRPr="002D0C14" w:rsidRDefault="002D0C14" w:rsidP="002D0C14">
                  <w:pPr>
                    <w:widowControl/>
                    <w:snapToGrid w:val="0"/>
                    <w:jc w:val="center"/>
                    <w:rPr>
                      <w:rFonts w:ascii="Helvetica" w:eastAsia="宋体" w:hAnsi="Helvetica" w:cs="Helvetica"/>
                      <w:b/>
                      <w:color w:val="000000" w:themeColor="text1"/>
                      <w:kern w:val="0"/>
                      <w:szCs w:val="21"/>
                    </w:rPr>
                  </w:pPr>
                  <w:r w:rsidRPr="002D0C14">
                    <w:rPr>
                      <w:rFonts w:ascii="Helvetica" w:eastAsia="宋体" w:hAnsi="Helvetica" w:cs="Helvetica" w:hint="eastAsia"/>
                      <w:b/>
                      <w:color w:val="000000" w:themeColor="text1"/>
                      <w:kern w:val="0"/>
                      <w:szCs w:val="21"/>
                    </w:rPr>
                    <w:t>复印件份数</w:t>
                  </w:r>
                </w:p>
              </w:tc>
            </w:tr>
            <w:tr w:rsidR="002D0C14" w14:paraId="43E1F11D" w14:textId="77777777" w:rsidTr="002D0C14">
              <w:tblPrEx>
                <w:tblCellMar>
                  <w:top w:w="0" w:type="dxa"/>
                  <w:bottom w:w="0" w:type="dxa"/>
                </w:tblCellMar>
              </w:tblPrEx>
              <w:trPr>
                <w:trHeight w:val="240"/>
                <w:jc w:val="center"/>
              </w:trPr>
              <w:tc>
                <w:tcPr>
                  <w:tcW w:w="350" w:type="pct"/>
                  <w:shd w:val="clear" w:color="auto" w:fill="auto"/>
                  <w:vAlign w:val="center"/>
                </w:tcPr>
                <w:p w14:paraId="3A4BCDF2" w14:textId="3069C107"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092893E9" w14:textId="641EFF09"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74BF00B2" w14:textId="142ADFC7"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E8AAF90" w14:textId="4BD79129"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097E0DBE" w14:textId="27E8B0C1"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2D0C14" w14:paraId="186AC9B0" w14:textId="77777777" w:rsidTr="002D0C14">
              <w:tblPrEx>
                <w:tblCellMar>
                  <w:top w:w="0" w:type="dxa"/>
                  <w:bottom w:w="0" w:type="dxa"/>
                </w:tblCellMar>
              </w:tblPrEx>
              <w:trPr>
                <w:trHeight w:val="240"/>
                <w:jc w:val="center"/>
              </w:trPr>
              <w:tc>
                <w:tcPr>
                  <w:tcW w:w="350" w:type="pct"/>
                  <w:shd w:val="clear" w:color="auto" w:fill="auto"/>
                  <w:vAlign w:val="center"/>
                </w:tcPr>
                <w:p w14:paraId="4DEBBD20" w14:textId="24D1B44E"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67C35B6D" w14:textId="1BFEE629"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存量房交易资金结算资金监管协议</w:t>
                  </w:r>
                </w:p>
              </w:tc>
              <w:tc>
                <w:tcPr>
                  <w:tcW w:w="700" w:type="pct"/>
                  <w:shd w:val="clear" w:color="auto" w:fill="auto"/>
                  <w:vAlign w:val="center"/>
                </w:tcPr>
                <w:p w14:paraId="4C974687" w14:textId="1CD073DC"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62799264" w14:textId="03F984E9"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CF1EF00" w14:textId="166C84C9"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2D0C14" w14:paraId="749494B4" w14:textId="77777777" w:rsidTr="002D0C14">
              <w:tblPrEx>
                <w:tblCellMar>
                  <w:top w:w="0" w:type="dxa"/>
                  <w:bottom w:w="0" w:type="dxa"/>
                </w:tblCellMar>
              </w:tblPrEx>
              <w:trPr>
                <w:trHeight w:val="240"/>
                <w:jc w:val="center"/>
              </w:trPr>
              <w:tc>
                <w:tcPr>
                  <w:tcW w:w="350" w:type="pct"/>
                  <w:shd w:val="clear" w:color="auto" w:fill="auto"/>
                  <w:vAlign w:val="center"/>
                </w:tcPr>
                <w:p w14:paraId="53C833FC" w14:textId="5C2ED7F4"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427F3C97" w14:textId="0C1F89AE"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中华人民共和国不动产权证</w:t>
                  </w:r>
                </w:p>
              </w:tc>
              <w:tc>
                <w:tcPr>
                  <w:tcW w:w="700" w:type="pct"/>
                  <w:shd w:val="clear" w:color="auto" w:fill="auto"/>
                  <w:vAlign w:val="center"/>
                </w:tcPr>
                <w:p w14:paraId="264431DE" w14:textId="30F18A1D"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139D04A" w14:textId="3D4C5353"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1F87B07" w14:textId="34257A5C"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2D0C14" w14:paraId="6CF6513A" w14:textId="77777777" w:rsidTr="002D0C14">
              <w:tblPrEx>
                <w:tblCellMar>
                  <w:top w:w="0" w:type="dxa"/>
                  <w:bottom w:w="0" w:type="dxa"/>
                </w:tblCellMar>
              </w:tblPrEx>
              <w:trPr>
                <w:trHeight w:val="240"/>
                <w:jc w:val="center"/>
              </w:trPr>
              <w:tc>
                <w:tcPr>
                  <w:tcW w:w="350" w:type="pct"/>
                  <w:shd w:val="clear" w:color="auto" w:fill="auto"/>
                  <w:vAlign w:val="center"/>
                </w:tcPr>
                <w:p w14:paraId="0319C371" w14:textId="1CD3E1C8"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0E6B77E2" w14:textId="07897EA4"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转让方结算银行卡</w:t>
                  </w:r>
                </w:p>
              </w:tc>
              <w:tc>
                <w:tcPr>
                  <w:tcW w:w="700" w:type="pct"/>
                  <w:shd w:val="clear" w:color="auto" w:fill="auto"/>
                  <w:vAlign w:val="center"/>
                </w:tcPr>
                <w:p w14:paraId="4BE2C490" w14:textId="40CC09E8"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59BA047" w14:textId="6EA4E930"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E60A713" w14:textId="4792C375" w:rsidR="002D0C14" w:rsidRDefault="002D0C14" w:rsidP="002D0C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3CDD86D9" w14:textId="4DAFA83D" w:rsidR="00816FBA" w:rsidRPr="0063329E" w:rsidRDefault="00816FBA" w:rsidP="002D0C14">
            <w:pPr>
              <w:widowControl/>
              <w:snapToGrid w:val="0"/>
              <w:rPr>
                <w:rFonts w:ascii="Helvetica" w:eastAsia="宋体" w:hAnsi="Helvetica" w:cs="Helvetica"/>
                <w:color w:val="000000" w:themeColor="text1"/>
                <w:kern w:val="0"/>
                <w:szCs w:val="21"/>
              </w:rPr>
            </w:pPr>
          </w:p>
        </w:tc>
      </w:tr>
      <w:tr w:rsidR="0063329E" w:rsidRPr="0063329E" w14:paraId="73967276"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06DC4F60"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4CDDC9E0" w14:textId="4F99DAA5"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140ECAD6"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DB1FBC5" w14:textId="77777777" w:rsidR="00816FBA" w:rsidRPr="0063329E" w:rsidRDefault="00816FBA"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6014ABC7" w14:textId="5C65BCCA"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40FE827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688298B" w14:textId="77777777" w:rsidR="00816FBA" w:rsidRPr="0063329E" w:rsidRDefault="001F6096" w:rsidP="002D0C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00AE7D03" w14:textId="46087650" w:rsidR="00816FBA" w:rsidRPr="0063329E" w:rsidRDefault="002D0C14" w:rsidP="002D0C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7EDF75FA"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8A09" w14:textId="77777777" w:rsidR="002D0C14" w:rsidRDefault="002D0C14" w:rsidP="00087E10">
      <w:r>
        <w:separator/>
      </w:r>
    </w:p>
  </w:endnote>
  <w:endnote w:type="continuationSeparator" w:id="0">
    <w:p w14:paraId="3FFA6A89" w14:textId="77777777" w:rsidR="002D0C14" w:rsidRDefault="002D0C14"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FB51" w14:textId="77777777" w:rsidR="002D0C14" w:rsidRDefault="002D0C14" w:rsidP="00087E10">
      <w:r>
        <w:separator/>
      </w:r>
    </w:p>
  </w:footnote>
  <w:footnote w:type="continuationSeparator" w:id="0">
    <w:p w14:paraId="4EAFCAA5" w14:textId="77777777" w:rsidR="002D0C14" w:rsidRDefault="002D0C14"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14"/>
    <w:rsid w:val="00040FE5"/>
    <w:rsid w:val="0004234A"/>
    <w:rsid w:val="00087E10"/>
    <w:rsid w:val="000E168E"/>
    <w:rsid w:val="001F6096"/>
    <w:rsid w:val="00215190"/>
    <w:rsid w:val="002D0C14"/>
    <w:rsid w:val="004B13A5"/>
    <w:rsid w:val="005E1443"/>
    <w:rsid w:val="0063329E"/>
    <w:rsid w:val="006C65D8"/>
    <w:rsid w:val="007A0330"/>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D00C"/>
  <w15:chartTrackingRefBased/>
  <w15:docId w15:val="{6D735550-3A33-4A21-BA52-2463F1E4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2021-03-23T16:07:00Z</dcterms:created>
  <dcterms:modified xsi:type="dcterms:W3CDTF">2021-03-23T16:07:00Z</dcterms:modified>
</cp:coreProperties>
</file>