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EF6AE"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18F4D55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64A5B4F" w14:textId="77777777" w:rsidR="00816FBA" w:rsidRPr="0063329E" w:rsidRDefault="00816FBA"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2D9DC755" w14:textId="6F49442C" w:rsidR="00816FBA" w:rsidRPr="0063329E" w:rsidRDefault="007123A3" w:rsidP="007123A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存量房买卖合同网签备案（房地产经纪机构代办）</w:t>
            </w:r>
          </w:p>
        </w:tc>
      </w:tr>
      <w:tr w:rsidR="0063329E" w:rsidRPr="0063329E" w14:paraId="2DC5B2BD"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3A9D6DC" w14:textId="77777777" w:rsidR="00816FBA" w:rsidRPr="0063329E" w:rsidRDefault="00816FBA"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25A45E63" w14:textId="68C9393A" w:rsidR="00816FBA" w:rsidRPr="0063329E" w:rsidRDefault="007123A3" w:rsidP="007123A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235AB9BB"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466CE09" w14:textId="77777777" w:rsidR="00816FBA" w:rsidRPr="0063329E" w:rsidRDefault="00816FBA"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46FAECC9" w14:textId="0AA55FFB" w:rsidR="00816FBA" w:rsidRPr="0063329E" w:rsidRDefault="007123A3" w:rsidP="007123A3">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中华人民共和国城市房地产管理法》《国土部、住建部关于做好不动产统一登记与房屋交易管理衔接的指导意见》《住建部房屋交易与产权管理工作导则》《住房城乡建设部关于进一步规范和加强房屋网签备案工作的指导意见》《住房和城乡建设部关于提升房屋网签备案服务效能的意见》</w:t>
            </w:r>
          </w:p>
        </w:tc>
      </w:tr>
      <w:tr w:rsidR="0063329E" w:rsidRPr="0063329E" w14:paraId="1BF30114"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A94052F" w14:textId="77777777" w:rsidR="00FA2CC3" w:rsidRPr="0063329E" w:rsidRDefault="00FA2CC3"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4B97DC80" w14:textId="055FE7F8" w:rsidR="00FA2CC3" w:rsidRPr="0063329E" w:rsidRDefault="007123A3" w:rsidP="007123A3">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59323BC5"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47D294A" w14:textId="77777777" w:rsidR="00816FBA" w:rsidRPr="0063329E" w:rsidRDefault="00816FBA"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60A5F198" w14:textId="4B52C905" w:rsidR="00816FBA" w:rsidRPr="0063329E" w:rsidRDefault="007123A3" w:rsidP="007123A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4E0E2F00"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72BCF74" w14:textId="77777777" w:rsidR="001F6096" w:rsidRPr="0063329E" w:rsidRDefault="001F6096"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66C27BA4" w14:textId="41F699EF" w:rsidR="001F6096" w:rsidRPr="0063329E" w:rsidRDefault="007123A3" w:rsidP="007123A3">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04C613FB"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12DE679" w14:textId="77777777" w:rsidR="00816FBA" w:rsidRPr="0063329E" w:rsidRDefault="00816FBA"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28EF70C6" w14:textId="2C7C4CDA" w:rsidR="00816FBA" w:rsidRPr="0063329E" w:rsidRDefault="007123A3" w:rsidP="007123A3">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05FBE501"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DF93291" w14:textId="77777777" w:rsidR="00816FBA" w:rsidRPr="0063329E" w:rsidRDefault="00816FBA"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7123A3" w:rsidRPr="007123A3" w14:paraId="1B9419EB" w14:textId="77777777" w:rsidTr="007123A3">
              <w:tblPrEx>
                <w:tblCellMar>
                  <w:top w:w="0" w:type="dxa"/>
                  <w:bottom w:w="0" w:type="dxa"/>
                </w:tblCellMar>
              </w:tblPrEx>
              <w:trPr>
                <w:trHeight w:val="240"/>
                <w:jc w:val="center"/>
              </w:trPr>
              <w:tc>
                <w:tcPr>
                  <w:tcW w:w="350" w:type="pct"/>
                  <w:shd w:val="clear" w:color="auto" w:fill="auto"/>
                  <w:vAlign w:val="center"/>
                </w:tcPr>
                <w:p w14:paraId="2730F8FD" w14:textId="1FCDB82F" w:rsidR="007123A3" w:rsidRPr="007123A3" w:rsidRDefault="007123A3" w:rsidP="007123A3">
                  <w:pPr>
                    <w:widowControl/>
                    <w:snapToGrid w:val="0"/>
                    <w:jc w:val="center"/>
                    <w:rPr>
                      <w:rFonts w:ascii="Helvetica" w:eastAsia="宋体" w:hAnsi="Helvetica" w:cs="Helvetica"/>
                      <w:b/>
                      <w:color w:val="000000" w:themeColor="text1"/>
                      <w:kern w:val="0"/>
                      <w:szCs w:val="21"/>
                    </w:rPr>
                  </w:pPr>
                  <w:r w:rsidRPr="007123A3">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1CCCB829" w14:textId="321FA4CA" w:rsidR="007123A3" w:rsidRPr="007123A3" w:rsidRDefault="007123A3" w:rsidP="007123A3">
                  <w:pPr>
                    <w:widowControl/>
                    <w:snapToGrid w:val="0"/>
                    <w:jc w:val="center"/>
                    <w:rPr>
                      <w:rFonts w:ascii="Helvetica" w:eastAsia="宋体" w:hAnsi="Helvetica" w:cs="Helvetica"/>
                      <w:b/>
                      <w:color w:val="000000" w:themeColor="text1"/>
                      <w:kern w:val="0"/>
                      <w:szCs w:val="21"/>
                    </w:rPr>
                  </w:pPr>
                  <w:r w:rsidRPr="007123A3">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74C1C3D9" w14:textId="03019854" w:rsidR="007123A3" w:rsidRPr="007123A3" w:rsidRDefault="007123A3" w:rsidP="007123A3">
                  <w:pPr>
                    <w:widowControl/>
                    <w:snapToGrid w:val="0"/>
                    <w:jc w:val="center"/>
                    <w:rPr>
                      <w:rFonts w:ascii="Helvetica" w:eastAsia="宋体" w:hAnsi="Helvetica" w:cs="Helvetica"/>
                      <w:b/>
                      <w:color w:val="000000" w:themeColor="text1"/>
                      <w:kern w:val="0"/>
                      <w:szCs w:val="21"/>
                    </w:rPr>
                  </w:pPr>
                  <w:r w:rsidRPr="007123A3">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48835C8F" w14:textId="6F3D71CE" w:rsidR="007123A3" w:rsidRPr="007123A3" w:rsidRDefault="007123A3" w:rsidP="007123A3">
                  <w:pPr>
                    <w:widowControl/>
                    <w:snapToGrid w:val="0"/>
                    <w:jc w:val="center"/>
                    <w:rPr>
                      <w:rFonts w:ascii="Helvetica" w:eastAsia="宋体" w:hAnsi="Helvetica" w:cs="Helvetica"/>
                      <w:b/>
                      <w:color w:val="000000" w:themeColor="text1"/>
                      <w:kern w:val="0"/>
                      <w:szCs w:val="21"/>
                    </w:rPr>
                  </w:pPr>
                  <w:r w:rsidRPr="007123A3">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7282B62F" w14:textId="2343DAE2" w:rsidR="007123A3" w:rsidRPr="007123A3" w:rsidRDefault="007123A3" w:rsidP="007123A3">
                  <w:pPr>
                    <w:widowControl/>
                    <w:snapToGrid w:val="0"/>
                    <w:jc w:val="center"/>
                    <w:rPr>
                      <w:rFonts w:ascii="Helvetica" w:eastAsia="宋体" w:hAnsi="Helvetica" w:cs="Helvetica"/>
                      <w:b/>
                      <w:color w:val="000000" w:themeColor="text1"/>
                      <w:kern w:val="0"/>
                      <w:szCs w:val="21"/>
                    </w:rPr>
                  </w:pPr>
                  <w:r w:rsidRPr="007123A3">
                    <w:rPr>
                      <w:rFonts w:ascii="Helvetica" w:eastAsia="宋体" w:hAnsi="Helvetica" w:cs="Helvetica" w:hint="eastAsia"/>
                      <w:b/>
                      <w:color w:val="000000" w:themeColor="text1"/>
                      <w:kern w:val="0"/>
                      <w:szCs w:val="21"/>
                    </w:rPr>
                    <w:t>复印件份数</w:t>
                  </w:r>
                </w:p>
              </w:tc>
            </w:tr>
            <w:tr w:rsidR="007123A3" w14:paraId="45E66667" w14:textId="77777777" w:rsidTr="007123A3">
              <w:tblPrEx>
                <w:tblCellMar>
                  <w:top w:w="0" w:type="dxa"/>
                  <w:bottom w:w="0" w:type="dxa"/>
                </w:tblCellMar>
              </w:tblPrEx>
              <w:trPr>
                <w:trHeight w:val="240"/>
                <w:jc w:val="center"/>
              </w:trPr>
              <w:tc>
                <w:tcPr>
                  <w:tcW w:w="350" w:type="pct"/>
                  <w:shd w:val="clear" w:color="auto" w:fill="auto"/>
                  <w:vAlign w:val="center"/>
                </w:tcPr>
                <w:p w14:paraId="1BB31521" w14:textId="7D30E1FF"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403E54C7" w14:textId="575AE1EE"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32471C34" w14:textId="549A4FAF"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6D11BC6C" w14:textId="3EEFDFD0"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5C766AA7" w14:textId="136A1657"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7123A3" w14:paraId="751D4F1F" w14:textId="77777777" w:rsidTr="007123A3">
              <w:tblPrEx>
                <w:tblCellMar>
                  <w:top w:w="0" w:type="dxa"/>
                  <w:bottom w:w="0" w:type="dxa"/>
                </w:tblCellMar>
              </w:tblPrEx>
              <w:trPr>
                <w:trHeight w:val="240"/>
                <w:jc w:val="center"/>
              </w:trPr>
              <w:tc>
                <w:tcPr>
                  <w:tcW w:w="350" w:type="pct"/>
                  <w:shd w:val="clear" w:color="auto" w:fill="auto"/>
                  <w:vAlign w:val="center"/>
                </w:tcPr>
                <w:p w14:paraId="32F3602D" w14:textId="67E7D108"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3DBD6142" w14:textId="434B2069"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双方签订的房屋买卖合同</w:t>
                  </w:r>
                </w:p>
              </w:tc>
              <w:tc>
                <w:tcPr>
                  <w:tcW w:w="700" w:type="pct"/>
                  <w:shd w:val="clear" w:color="auto" w:fill="auto"/>
                  <w:vAlign w:val="center"/>
                </w:tcPr>
                <w:p w14:paraId="254902AF" w14:textId="34272354"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CF8C804" w14:textId="5C83166B"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6F1E367D" w14:textId="2BFFFCF6"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7123A3" w14:paraId="3DF94B62" w14:textId="77777777" w:rsidTr="007123A3">
              <w:tblPrEx>
                <w:tblCellMar>
                  <w:top w:w="0" w:type="dxa"/>
                  <w:bottom w:w="0" w:type="dxa"/>
                </w:tblCellMar>
              </w:tblPrEx>
              <w:trPr>
                <w:trHeight w:val="240"/>
                <w:jc w:val="center"/>
              </w:trPr>
              <w:tc>
                <w:tcPr>
                  <w:tcW w:w="350" w:type="pct"/>
                  <w:shd w:val="clear" w:color="auto" w:fill="auto"/>
                  <w:vAlign w:val="center"/>
                </w:tcPr>
                <w:p w14:paraId="00713FE4" w14:textId="16982709"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13ACC966" w14:textId="661E4A8D"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中华人民共和国不动产权证</w:t>
                  </w:r>
                </w:p>
              </w:tc>
              <w:tc>
                <w:tcPr>
                  <w:tcW w:w="700" w:type="pct"/>
                  <w:shd w:val="clear" w:color="auto" w:fill="auto"/>
                  <w:vAlign w:val="center"/>
                </w:tcPr>
                <w:p w14:paraId="66B7110A" w14:textId="331EEB99"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1815A0D0" w14:textId="44412765"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10C70436" w14:textId="12912D3A" w:rsidR="007123A3" w:rsidRDefault="007123A3" w:rsidP="007123A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1C15A8DD" w14:textId="00FDBD00" w:rsidR="00816FBA" w:rsidRPr="0063329E" w:rsidRDefault="00816FBA" w:rsidP="007123A3">
            <w:pPr>
              <w:widowControl/>
              <w:snapToGrid w:val="0"/>
              <w:rPr>
                <w:rFonts w:ascii="Helvetica" w:eastAsia="宋体" w:hAnsi="Helvetica" w:cs="Helvetica"/>
                <w:color w:val="000000" w:themeColor="text1"/>
                <w:kern w:val="0"/>
                <w:szCs w:val="21"/>
              </w:rPr>
            </w:pPr>
          </w:p>
        </w:tc>
      </w:tr>
      <w:tr w:rsidR="0063329E" w:rsidRPr="0063329E" w14:paraId="44A8D2D3"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2B8D0C1D" w14:textId="77777777" w:rsidR="00816FBA" w:rsidRPr="0063329E" w:rsidRDefault="00816FBA"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5D168994" w14:textId="20A1D81C" w:rsidR="00816FBA" w:rsidRPr="0063329E" w:rsidRDefault="007123A3" w:rsidP="007123A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06D15376"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1BACBD40" w14:textId="77777777" w:rsidR="00816FBA" w:rsidRPr="0063329E" w:rsidRDefault="00816FBA"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4CE4F67F" w14:textId="7BEC6D9B" w:rsidR="00816FBA" w:rsidRPr="0063329E" w:rsidRDefault="007123A3" w:rsidP="007123A3">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3ECE403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77B89DF" w14:textId="77777777" w:rsidR="00816FBA" w:rsidRPr="0063329E" w:rsidRDefault="001F6096" w:rsidP="007123A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4964E5BC" w14:textId="3835BF6E" w:rsidR="00816FBA" w:rsidRPr="0063329E" w:rsidRDefault="007123A3" w:rsidP="007123A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0981DBBE"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0AD5B" w14:textId="77777777" w:rsidR="007123A3" w:rsidRDefault="007123A3" w:rsidP="00087E10">
      <w:r>
        <w:separator/>
      </w:r>
    </w:p>
  </w:endnote>
  <w:endnote w:type="continuationSeparator" w:id="0">
    <w:p w14:paraId="585496F9" w14:textId="77777777" w:rsidR="007123A3" w:rsidRDefault="007123A3"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7BB20" w14:textId="77777777" w:rsidR="007123A3" w:rsidRDefault="007123A3" w:rsidP="00087E10">
      <w:r>
        <w:separator/>
      </w:r>
    </w:p>
  </w:footnote>
  <w:footnote w:type="continuationSeparator" w:id="0">
    <w:p w14:paraId="3EC432EC" w14:textId="77777777" w:rsidR="007123A3" w:rsidRDefault="007123A3"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A3"/>
    <w:rsid w:val="00040FE5"/>
    <w:rsid w:val="0004234A"/>
    <w:rsid w:val="00087E10"/>
    <w:rsid w:val="000E168E"/>
    <w:rsid w:val="001F6096"/>
    <w:rsid w:val="00215190"/>
    <w:rsid w:val="004B13A5"/>
    <w:rsid w:val="005E1443"/>
    <w:rsid w:val="0063329E"/>
    <w:rsid w:val="006C65D8"/>
    <w:rsid w:val="007123A3"/>
    <w:rsid w:val="007A0330"/>
    <w:rsid w:val="007C5114"/>
    <w:rsid w:val="00816FBA"/>
    <w:rsid w:val="00975AE9"/>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8F54E"/>
  <w15:chartTrackingRefBased/>
  <w15:docId w15:val="{A1F7B606-A742-4D0C-BBDB-5350E108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2021-03-24T00:11:00Z</dcterms:created>
  <dcterms:modified xsi:type="dcterms:W3CDTF">2021-03-24T00:11:00Z</dcterms:modified>
</cp:coreProperties>
</file>