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38EDB"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58591BA5"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81C1C9D"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3982573A" w14:textId="2F4DD75C"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存量房买卖合同网签备案（交易双方自办）</w:t>
            </w:r>
          </w:p>
        </w:tc>
      </w:tr>
      <w:tr w:rsidR="0063329E" w:rsidRPr="0063329E" w14:paraId="1CBD1560"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6D865F08"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56F8AACB" w14:textId="584BC41B"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3B4736D7"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CE9BF5F"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4E5F5B87" w14:textId="6DAF17EC" w:rsidR="00816FBA" w:rsidRPr="0063329E" w:rsidRDefault="006264A2" w:rsidP="006264A2">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中华人民共和国城市房地产管理法》《国土部、住建部关于做好不动产统一登记与房屋交易管理衔接的指导意见》《住建部房屋交易与产权管理工作导则》《住房城乡建设部关于进一步规范和加强房屋网签备案工作的指导意见》《住房和城乡建设部关于提升房屋网签备案服务效能的意见》</w:t>
            </w:r>
          </w:p>
        </w:tc>
      </w:tr>
      <w:tr w:rsidR="0063329E" w:rsidRPr="0063329E" w14:paraId="004AC251"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360FA60E" w14:textId="77777777" w:rsidR="00FA2CC3" w:rsidRPr="0063329E" w:rsidRDefault="00FA2CC3"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116239A9" w14:textId="7135A9F3" w:rsidR="00FA2CC3" w:rsidRPr="0063329E" w:rsidRDefault="006264A2" w:rsidP="006264A2">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22D91EC8"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F0D6090"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4F3E4490" w14:textId="32C5BACD"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0CD4453E"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7E7EA9A8" w14:textId="77777777" w:rsidR="001F6096" w:rsidRPr="0063329E" w:rsidRDefault="001F6096"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5C3F8B6A" w14:textId="669C171F" w:rsidR="001F6096"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2E64471B"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67105EF"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78FD7451" w14:textId="0D2FF980"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14B53854"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8089E10"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6264A2" w:rsidRPr="006264A2" w14:paraId="63825BE7" w14:textId="77777777" w:rsidTr="006264A2">
              <w:tblPrEx>
                <w:tblCellMar>
                  <w:top w:w="0" w:type="dxa"/>
                  <w:bottom w:w="0" w:type="dxa"/>
                </w:tblCellMar>
              </w:tblPrEx>
              <w:trPr>
                <w:trHeight w:val="240"/>
                <w:jc w:val="center"/>
              </w:trPr>
              <w:tc>
                <w:tcPr>
                  <w:tcW w:w="350" w:type="pct"/>
                  <w:shd w:val="clear" w:color="auto" w:fill="auto"/>
                  <w:vAlign w:val="center"/>
                </w:tcPr>
                <w:p w14:paraId="77AF5EFD" w14:textId="298BD32A" w:rsidR="006264A2" w:rsidRPr="006264A2" w:rsidRDefault="006264A2" w:rsidP="006264A2">
                  <w:pPr>
                    <w:widowControl/>
                    <w:snapToGrid w:val="0"/>
                    <w:jc w:val="center"/>
                    <w:rPr>
                      <w:rFonts w:ascii="Helvetica" w:eastAsia="宋体" w:hAnsi="Helvetica" w:cs="Helvetica"/>
                      <w:b/>
                      <w:color w:val="000000" w:themeColor="text1"/>
                      <w:kern w:val="0"/>
                      <w:szCs w:val="21"/>
                    </w:rPr>
                  </w:pPr>
                  <w:r w:rsidRPr="006264A2">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1DDBF631" w14:textId="7430CE58" w:rsidR="006264A2" w:rsidRPr="006264A2" w:rsidRDefault="006264A2" w:rsidP="006264A2">
                  <w:pPr>
                    <w:widowControl/>
                    <w:snapToGrid w:val="0"/>
                    <w:jc w:val="center"/>
                    <w:rPr>
                      <w:rFonts w:ascii="Helvetica" w:eastAsia="宋体" w:hAnsi="Helvetica" w:cs="Helvetica"/>
                      <w:b/>
                      <w:color w:val="000000" w:themeColor="text1"/>
                      <w:kern w:val="0"/>
                      <w:szCs w:val="21"/>
                    </w:rPr>
                  </w:pPr>
                  <w:r w:rsidRPr="006264A2">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1A806708" w14:textId="0F68E8E1" w:rsidR="006264A2" w:rsidRPr="006264A2" w:rsidRDefault="006264A2" w:rsidP="006264A2">
                  <w:pPr>
                    <w:widowControl/>
                    <w:snapToGrid w:val="0"/>
                    <w:jc w:val="center"/>
                    <w:rPr>
                      <w:rFonts w:ascii="Helvetica" w:eastAsia="宋体" w:hAnsi="Helvetica" w:cs="Helvetica"/>
                      <w:b/>
                      <w:color w:val="000000" w:themeColor="text1"/>
                      <w:kern w:val="0"/>
                      <w:szCs w:val="21"/>
                    </w:rPr>
                  </w:pPr>
                  <w:r w:rsidRPr="006264A2">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4AFD5E58" w14:textId="46BAAA39" w:rsidR="006264A2" w:rsidRPr="006264A2" w:rsidRDefault="006264A2" w:rsidP="006264A2">
                  <w:pPr>
                    <w:widowControl/>
                    <w:snapToGrid w:val="0"/>
                    <w:jc w:val="center"/>
                    <w:rPr>
                      <w:rFonts w:ascii="Helvetica" w:eastAsia="宋体" w:hAnsi="Helvetica" w:cs="Helvetica"/>
                      <w:b/>
                      <w:color w:val="000000" w:themeColor="text1"/>
                      <w:kern w:val="0"/>
                      <w:szCs w:val="21"/>
                    </w:rPr>
                  </w:pPr>
                  <w:r w:rsidRPr="006264A2">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751937E6" w14:textId="0221262D" w:rsidR="006264A2" w:rsidRPr="006264A2" w:rsidRDefault="006264A2" w:rsidP="006264A2">
                  <w:pPr>
                    <w:widowControl/>
                    <w:snapToGrid w:val="0"/>
                    <w:jc w:val="center"/>
                    <w:rPr>
                      <w:rFonts w:ascii="Helvetica" w:eastAsia="宋体" w:hAnsi="Helvetica" w:cs="Helvetica"/>
                      <w:b/>
                      <w:color w:val="000000" w:themeColor="text1"/>
                      <w:kern w:val="0"/>
                      <w:szCs w:val="21"/>
                    </w:rPr>
                  </w:pPr>
                  <w:r w:rsidRPr="006264A2">
                    <w:rPr>
                      <w:rFonts w:ascii="Helvetica" w:eastAsia="宋体" w:hAnsi="Helvetica" w:cs="Helvetica" w:hint="eastAsia"/>
                      <w:b/>
                      <w:color w:val="000000" w:themeColor="text1"/>
                      <w:kern w:val="0"/>
                      <w:szCs w:val="21"/>
                    </w:rPr>
                    <w:t>复印件份数</w:t>
                  </w:r>
                </w:p>
              </w:tc>
            </w:tr>
            <w:tr w:rsidR="006264A2" w14:paraId="04AB73E6" w14:textId="77777777" w:rsidTr="006264A2">
              <w:tblPrEx>
                <w:tblCellMar>
                  <w:top w:w="0" w:type="dxa"/>
                  <w:bottom w:w="0" w:type="dxa"/>
                </w:tblCellMar>
              </w:tblPrEx>
              <w:trPr>
                <w:trHeight w:val="240"/>
                <w:jc w:val="center"/>
              </w:trPr>
              <w:tc>
                <w:tcPr>
                  <w:tcW w:w="350" w:type="pct"/>
                  <w:shd w:val="clear" w:color="auto" w:fill="auto"/>
                  <w:vAlign w:val="center"/>
                </w:tcPr>
                <w:p w14:paraId="1B0C95BF" w14:textId="4CC23B2D"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4CD97848" w14:textId="52651B58"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中华人民共和国不动产权证</w:t>
                  </w:r>
                </w:p>
              </w:tc>
              <w:tc>
                <w:tcPr>
                  <w:tcW w:w="700" w:type="pct"/>
                  <w:shd w:val="clear" w:color="auto" w:fill="auto"/>
                  <w:vAlign w:val="center"/>
                </w:tcPr>
                <w:p w14:paraId="4DE84F54" w14:textId="0BD6E254"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643815F1" w14:textId="4DB55E72"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56AEA2E1" w14:textId="41F52284"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6264A2" w14:paraId="19DC1AD9" w14:textId="77777777" w:rsidTr="006264A2">
              <w:tblPrEx>
                <w:tblCellMar>
                  <w:top w:w="0" w:type="dxa"/>
                  <w:bottom w:w="0" w:type="dxa"/>
                </w:tblCellMar>
              </w:tblPrEx>
              <w:trPr>
                <w:trHeight w:val="240"/>
                <w:jc w:val="center"/>
              </w:trPr>
              <w:tc>
                <w:tcPr>
                  <w:tcW w:w="350" w:type="pct"/>
                  <w:shd w:val="clear" w:color="auto" w:fill="auto"/>
                  <w:vAlign w:val="center"/>
                </w:tcPr>
                <w:p w14:paraId="4089F015" w14:textId="7439F964"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06CC31F2" w14:textId="6F21708E"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双方签订的房屋买卖合同</w:t>
                  </w:r>
                </w:p>
              </w:tc>
              <w:tc>
                <w:tcPr>
                  <w:tcW w:w="700" w:type="pct"/>
                  <w:shd w:val="clear" w:color="auto" w:fill="auto"/>
                  <w:vAlign w:val="center"/>
                </w:tcPr>
                <w:p w14:paraId="62A4BBFF" w14:textId="70E7E1E8"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64CD107C" w14:textId="0AD277E5"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29FE3FA3" w14:textId="474E5459"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6264A2" w14:paraId="7C502441" w14:textId="77777777" w:rsidTr="006264A2">
              <w:tblPrEx>
                <w:tblCellMar>
                  <w:top w:w="0" w:type="dxa"/>
                  <w:bottom w:w="0" w:type="dxa"/>
                </w:tblCellMar>
              </w:tblPrEx>
              <w:trPr>
                <w:trHeight w:val="240"/>
                <w:jc w:val="center"/>
              </w:trPr>
              <w:tc>
                <w:tcPr>
                  <w:tcW w:w="350" w:type="pct"/>
                  <w:shd w:val="clear" w:color="auto" w:fill="auto"/>
                  <w:vAlign w:val="center"/>
                </w:tcPr>
                <w:p w14:paraId="2BFEA703" w14:textId="2306B11A"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6359F00F" w14:textId="52C4F2F5"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0C5B64B7" w14:textId="68A989E7"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9337E39" w14:textId="4B1C4825"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c>
                <w:tcPr>
                  <w:tcW w:w="700" w:type="pct"/>
                  <w:shd w:val="clear" w:color="auto" w:fill="auto"/>
                  <w:vAlign w:val="center"/>
                </w:tcPr>
                <w:p w14:paraId="377E1DF5" w14:textId="17089C7E" w:rsidR="006264A2" w:rsidRDefault="006264A2" w:rsidP="006264A2">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5DA4C20C" w14:textId="0DDF78E1" w:rsidR="00816FBA" w:rsidRPr="0063329E" w:rsidRDefault="00816FBA" w:rsidP="006264A2">
            <w:pPr>
              <w:widowControl/>
              <w:snapToGrid w:val="0"/>
              <w:rPr>
                <w:rFonts w:ascii="Helvetica" w:eastAsia="宋体" w:hAnsi="Helvetica" w:cs="Helvetica"/>
                <w:color w:val="000000" w:themeColor="text1"/>
                <w:kern w:val="0"/>
                <w:szCs w:val="21"/>
              </w:rPr>
            </w:pPr>
          </w:p>
        </w:tc>
      </w:tr>
      <w:tr w:rsidR="0063329E" w:rsidRPr="0063329E" w14:paraId="52E495E3"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073EAC8F"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0A6EACB7" w14:textId="3D114D7A"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0A454EF7"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6570227" w14:textId="77777777" w:rsidR="00816FBA" w:rsidRPr="0063329E" w:rsidRDefault="00816FBA"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72FA6017" w14:textId="5BD61311"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41DBF08D"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FF30FE8" w14:textId="77777777" w:rsidR="00816FBA" w:rsidRPr="0063329E" w:rsidRDefault="001F6096" w:rsidP="006264A2">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4AB5F745" w14:textId="3EA65389" w:rsidR="00816FBA" w:rsidRPr="0063329E" w:rsidRDefault="006264A2" w:rsidP="006264A2">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2DA82CF0"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81B7B" w14:textId="77777777" w:rsidR="006264A2" w:rsidRDefault="006264A2" w:rsidP="00087E10">
      <w:r>
        <w:separator/>
      </w:r>
    </w:p>
  </w:endnote>
  <w:endnote w:type="continuationSeparator" w:id="0">
    <w:p w14:paraId="6A8D88CB" w14:textId="77777777" w:rsidR="006264A2" w:rsidRDefault="006264A2"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0B341" w14:textId="77777777" w:rsidR="006264A2" w:rsidRDefault="006264A2" w:rsidP="00087E10">
      <w:r>
        <w:separator/>
      </w:r>
    </w:p>
  </w:footnote>
  <w:footnote w:type="continuationSeparator" w:id="0">
    <w:p w14:paraId="2CBE67FC" w14:textId="77777777" w:rsidR="006264A2" w:rsidRDefault="006264A2"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A2"/>
    <w:rsid w:val="00040FE5"/>
    <w:rsid w:val="0004234A"/>
    <w:rsid w:val="00087E10"/>
    <w:rsid w:val="000E168E"/>
    <w:rsid w:val="001F6096"/>
    <w:rsid w:val="00215190"/>
    <w:rsid w:val="004B13A5"/>
    <w:rsid w:val="005E1443"/>
    <w:rsid w:val="006264A2"/>
    <w:rsid w:val="0063329E"/>
    <w:rsid w:val="006C65D8"/>
    <w:rsid w:val="007A0330"/>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D6D98"/>
  <w15:chartTrackingRefBased/>
  <w15:docId w15:val="{646A6837-032A-47A6-BD96-E882BE9E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2021-03-24T00:11:00Z</dcterms:created>
  <dcterms:modified xsi:type="dcterms:W3CDTF">2021-03-24T00:11:00Z</dcterms:modified>
</cp:coreProperties>
</file>