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8D74D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1C1C32C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88ED8" w14:textId="77777777" w:rsidR="00816FBA" w:rsidRPr="0063329E" w:rsidRDefault="00816FBA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CE78F" w14:textId="75385CAD" w:rsidR="00816FBA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房屋租赁网签备案</w:t>
            </w:r>
          </w:p>
        </w:tc>
      </w:tr>
      <w:tr w:rsidR="0063329E" w:rsidRPr="0063329E" w14:paraId="3EE6098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5410F" w14:textId="77777777" w:rsidR="00816FBA" w:rsidRPr="0063329E" w:rsidRDefault="00816FBA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2D8F7B" w14:textId="0E486052" w:rsidR="00816FBA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其他职权</w:t>
            </w:r>
          </w:p>
        </w:tc>
      </w:tr>
      <w:tr w:rsidR="0063329E" w:rsidRPr="0063329E" w14:paraId="4E040C2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9171E" w14:textId="77777777" w:rsidR="00816FBA" w:rsidRPr="0063329E" w:rsidRDefault="00816FBA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88E32" w14:textId="09A3ECDB" w:rsidR="00816FBA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《中华人民共和国城市房地产管理法》《城市商品房预售管理办法》</w:t>
            </w:r>
          </w:p>
        </w:tc>
      </w:tr>
      <w:tr w:rsidR="0063329E" w:rsidRPr="0063329E" w14:paraId="52DA9B2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1FA0D" w14:textId="77777777" w:rsidR="00FA2CC3" w:rsidRPr="0063329E" w:rsidRDefault="00FA2CC3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270B5" w14:textId="70C23079" w:rsidR="00FA2CC3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事业法人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行政机关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其他组织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社会组织法人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非法人企业</w:t>
            </w:r>
          </w:p>
        </w:tc>
      </w:tr>
      <w:tr w:rsidR="0063329E" w:rsidRPr="0063329E" w14:paraId="34B0D47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E36DA" w14:textId="77777777" w:rsidR="00816FBA" w:rsidRPr="0063329E" w:rsidRDefault="00816FBA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B1852" w14:textId="64CA8485" w:rsidR="00816FBA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5E4C3A5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28D92" w14:textId="77777777" w:rsidR="001F6096" w:rsidRPr="0063329E" w:rsidRDefault="001F6096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E25C7" w14:textId="484AD82E" w:rsidR="001F6096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33FAF63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780AA" w14:textId="77777777" w:rsidR="00816FBA" w:rsidRPr="0063329E" w:rsidRDefault="00816FBA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FB7CC" w14:textId="7A542BD5" w:rsidR="00816FBA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2BE0E99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52FA4" w14:textId="77777777" w:rsidR="00816FBA" w:rsidRPr="0063329E" w:rsidRDefault="00816FBA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6B5AE5" w:rsidRPr="006B5AE5" w14:paraId="3C8E8CD8" w14:textId="77777777" w:rsidTr="006B5AE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A6BFCD7" w14:textId="6F867785" w:rsidR="006B5AE5" w:rsidRP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B5AE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BCF746F" w14:textId="14A40B2D" w:rsidR="006B5AE5" w:rsidRP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B5AE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0B2A63C" w14:textId="744D84E7" w:rsidR="006B5AE5" w:rsidRP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B5AE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0A01275" w14:textId="5CF07DAA" w:rsidR="006B5AE5" w:rsidRP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B5AE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7F0D0FF" w14:textId="1111C464" w:rsidR="006B5AE5" w:rsidRP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B5AE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6B5AE5" w14:paraId="74D5FF78" w14:textId="77777777" w:rsidTr="006B5AE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3BE1BE0" w14:textId="71A7FDCD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F403F4E" w14:textId="54C09AA1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出租共有房屋共有人同意出租证明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EC998DD" w14:textId="7BF907BF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6F9FDC5" w14:textId="1BAB34DB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F896435" w14:textId="121782D0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6B5AE5" w14:paraId="7142D068" w14:textId="77777777" w:rsidTr="006B5AE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0B6A3F7" w14:textId="2B022374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9BD20DD" w14:textId="0C16F455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中华人民共和国不动产权证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7A26181" w14:textId="67A81687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B835393" w14:textId="367514FB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82A13B5" w14:textId="44B2B627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6B5AE5" w14:paraId="148E0478" w14:textId="77777777" w:rsidTr="006B5AE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B4214D4" w14:textId="1702CF43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125C3FD" w14:textId="61D5EFB1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房屋租赁合同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0DC7283" w14:textId="67593589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421EEDE" w14:textId="6467B99C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4D5AE57" w14:textId="7A4884A3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6B5AE5" w14:paraId="13EAD914" w14:textId="77777777" w:rsidTr="006B5AE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74E204D" w14:textId="4B1561CB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B39DFFE" w14:textId="0E5576E6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中华人民共和国居民身份证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653120D" w14:textId="7FBF1A56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BE86372" w14:textId="61624BB4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D3C0DD1" w14:textId="12FF18FA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6B5AE5" w14:paraId="00D4672A" w14:textId="77777777" w:rsidTr="006B5AE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396990D" w14:textId="5F6DE777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37A57D2" w14:textId="1655A65C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房屋租赁登记备案申请表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787F3CB" w14:textId="6EDBE100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5A0B127" w14:textId="0453A514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0B8E920" w14:textId="17F0AF48" w:rsidR="006B5AE5" w:rsidRDefault="006B5AE5" w:rsidP="006B5AE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50C18A3B" w14:textId="6864F21F" w:rsidR="00816FBA" w:rsidRPr="0063329E" w:rsidRDefault="00816FBA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1827687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E8F8F" w14:textId="77777777" w:rsidR="00816FBA" w:rsidRPr="0063329E" w:rsidRDefault="00816FBA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66041" w14:textId="6917544A" w:rsidR="00816FBA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7542884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F88AE" w14:textId="77777777" w:rsidR="00816FBA" w:rsidRPr="0063329E" w:rsidRDefault="00816FBA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B40D2" w14:textId="3F09873B" w:rsidR="00816FBA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6FCCB38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43E9B" w14:textId="77777777" w:rsidR="00816FBA" w:rsidRPr="0063329E" w:rsidRDefault="001F6096" w:rsidP="006B5AE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2762F" w14:textId="6B95AEEF" w:rsidR="00816FBA" w:rsidRPr="0063329E" w:rsidRDefault="006B5AE5" w:rsidP="006B5AE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1B111732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808AD" w14:textId="77777777" w:rsidR="006B5AE5" w:rsidRDefault="006B5AE5" w:rsidP="00087E10">
      <w:r>
        <w:separator/>
      </w:r>
    </w:p>
  </w:endnote>
  <w:endnote w:type="continuationSeparator" w:id="0">
    <w:p w14:paraId="179DD565" w14:textId="77777777" w:rsidR="006B5AE5" w:rsidRDefault="006B5AE5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38D16" w14:textId="77777777" w:rsidR="006B5AE5" w:rsidRDefault="006B5AE5" w:rsidP="00087E10">
      <w:r>
        <w:separator/>
      </w:r>
    </w:p>
  </w:footnote>
  <w:footnote w:type="continuationSeparator" w:id="0">
    <w:p w14:paraId="2AA588FC" w14:textId="77777777" w:rsidR="006B5AE5" w:rsidRDefault="006B5AE5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5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B5AE5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B6910"/>
  <w15:chartTrackingRefBased/>
  <w15:docId w15:val="{75BB5581-14BF-49E4-910F-9AE1E50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2021-03-23T16:08:00Z</dcterms:created>
  <dcterms:modified xsi:type="dcterms:W3CDTF">2021-03-23T16:08:00Z</dcterms:modified>
</cp:coreProperties>
</file>