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E2C33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04ADB41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290C4" w14:textId="77777777" w:rsidR="00816FBA" w:rsidRPr="0063329E" w:rsidRDefault="00816FBA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8B328" w14:textId="34C78348" w:rsidR="00816FBA" w:rsidRPr="0063329E" w:rsidRDefault="00114F18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前期物业管理招标备案</w:t>
            </w:r>
          </w:p>
        </w:tc>
      </w:tr>
      <w:tr w:rsidR="0063329E" w:rsidRPr="0063329E" w14:paraId="6114BB4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19BF0" w14:textId="77777777" w:rsidR="00816FBA" w:rsidRPr="0063329E" w:rsidRDefault="00816FBA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7FCA9" w14:textId="65042D82" w:rsidR="00816FBA" w:rsidRPr="0063329E" w:rsidRDefault="00114F18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其他职权</w:t>
            </w:r>
          </w:p>
        </w:tc>
      </w:tr>
      <w:tr w:rsidR="0063329E" w:rsidRPr="0063329E" w14:paraId="41CC2F3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0A0F9" w14:textId="77777777" w:rsidR="00816FBA" w:rsidRPr="0063329E" w:rsidRDefault="00816FBA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C7408" w14:textId="6C52B196" w:rsidR="00816FBA" w:rsidRPr="0063329E" w:rsidRDefault="00114F18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《河南省物业管理条例》《前期物业管理招标投标管理暂行办法》《河南省前期物业管理招标投标管理暂行办法》</w:t>
            </w:r>
          </w:p>
        </w:tc>
      </w:tr>
      <w:tr w:rsidR="0063329E" w:rsidRPr="0063329E" w14:paraId="04B6234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D63A5" w14:textId="77777777" w:rsidR="00FA2CC3" w:rsidRPr="0063329E" w:rsidRDefault="00FA2CC3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49007" w14:textId="3B73ADC5" w:rsidR="00FA2CC3" w:rsidRPr="0063329E" w:rsidRDefault="00114F18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69FAF7C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42040" w14:textId="77777777" w:rsidR="00816FBA" w:rsidRPr="0063329E" w:rsidRDefault="00816FBA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061FB3" w14:textId="5FDE3628" w:rsidR="00816FBA" w:rsidRPr="0063329E" w:rsidRDefault="00114F18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6D0C906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19B9C" w14:textId="77777777" w:rsidR="001F6096" w:rsidRPr="0063329E" w:rsidRDefault="001F6096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BA097" w14:textId="6AD08355" w:rsidR="001F6096" w:rsidRPr="0063329E" w:rsidRDefault="00114F18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63329E" w:rsidRPr="0063329E" w14:paraId="6529452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DA20E" w14:textId="77777777" w:rsidR="00816FBA" w:rsidRPr="0063329E" w:rsidRDefault="00816FBA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EC1B0" w14:textId="5C4B35CF" w:rsidR="00816FBA" w:rsidRPr="0063329E" w:rsidRDefault="00114F18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6EBEC5F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F605A" w14:textId="77777777" w:rsidR="00816FBA" w:rsidRPr="0063329E" w:rsidRDefault="00816FBA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114F18" w:rsidRPr="00114F18" w14:paraId="2234649B" w14:textId="77777777" w:rsidTr="00114F18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B9C3AE6" w14:textId="5A5B231F" w:rsidR="00114F18" w:rsidRP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14F18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38C7C6B" w14:textId="755F52CC" w:rsidR="00114F18" w:rsidRP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14F18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F8E003F" w14:textId="64F85138" w:rsidR="00114F18" w:rsidRP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14F18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5AC2F87" w14:textId="2550CDF4" w:rsidR="00114F18" w:rsidRP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14F18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9A82230" w14:textId="27F9BFBE" w:rsidR="00114F18" w:rsidRP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14F18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114F18" w14:paraId="61A944AE" w14:textId="77777777" w:rsidTr="00114F18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F0447A1" w14:textId="333D950C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23CC39A" w14:textId="5C8BA99A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前期物业管理项目招标公告或者投标邀请书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028DC2A" w14:textId="74F65448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A92FC6A" w14:textId="290C381B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3EA6172" w14:textId="54D137A7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14F18" w14:paraId="2F7EDCF3" w14:textId="77777777" w:rsidTr="00114F18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5BCA120" w14:textId="7950E552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07E2144" w14:textId="2F7A6AF5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前期物业管理项目招标文件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1CF02F9" w14:textId="06660FB3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DB1D90F" w14:textId="1474FF93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AE0DCAE" w14:textId="677D710F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14F18" w14:paraId="7F88D28B" w14:textId="77777777" w:rsidTr="00114F18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0EF12AC" w14:textId="5267314D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EAC1365" w14:textId="5BDB438B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中华人民共和国建设工程规划许可证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A70EB67" w14:textId="05BB0CE8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9037C80" w14:textId="73EAD8D9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5CC092E" w14:textId="138E025B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14F18" w14:paraId="3857EBDF" w14:textId="77777777" w:rsidTr="00114F18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F021E79" w14:textId="49FD2AE9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F57EB16" w14:textId="1063FBEC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前期物业管理项目招标备案申请表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AE290BE" w14:textId="66C446F4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0D7BC7C" w14:textId="12E2DDA7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F66DDCD" w14:textId="245E0F6F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14F18" w14:paraId="00125533" w14:textId="77777777" w:rsidTr="00114F18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000A128" w14:textId="4782DEE7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3333886" w14:textId="02AE2BFF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物业管理区域划分材料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F0C40F9" w14:textId="6EDA9493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425778F" w14:textId="5282BB6C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C688063" w14:textId="7C5CFDEA" w:rsidR="00114F18" w:rsidRDefault="00114F18" w:rsidP="00114F18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2F3065D1" w14:textId="615D799D" w:rsidR="00816FBA" w:rsidRPr="0063329E" w:rsidRDefault="00816FBA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57532D8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E4431" w14:textId="77777777" w:rsidR="00816FBA" w:rsidRPr="0063329E" w:rsidRDefault="00816FBA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AD827" w14:textId="079BD669" w:rsidR="00816FBA" w:rsidRPr="0063329E" w:rsidRDefault="00114F18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5647572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67A52" w14:textId="77777777" w:rsidR="00816FBA" w:rsidRPr="0063329E" w:rsidRDefault="00816FBA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8F734E" w14:textId="007D1FFD" w:rsidR="00816FBA" w:rsidRPr="0063329E" w:rsidRDefault="00114F18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3733739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7F2C1" w14:textId="77777777" w:rsidR="00816FBA" w:rsidRPr="0063329E" w:rsidRDefault="001F6096" w:rsidP="00114F18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87955" w14:textId="5B40D5F8" w:rsidR="00816FBA" w:rsidRPr="0063329E" w:rsidRDefault="00114F18" w:rsidP="00114F18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4BE64D28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F7B7A" w14:textId="77777777" w:rsidR="00114F18" w:rsidRDefault="00114F18" w:rsidP="00087E10">
      <w:r>
        <w:separator/>
      </w:r>
    </w:p>
  </w:endnote>
  <w:endnote w:type="continuationSeparator" w:id="0">
    <w:p w14:paraId="597AB81D" w14:textId="77777777" w:rsidR="00114F18" w:rsidRDefault="00114F18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AE78C" w14:textId="77777777" w:rsidR="00114F18" w:rsidRDefault="00114F18" w:rsidP="00087E10">
      <w:r>
        <w:separator/>
      </w:r>
    </w:p>
  </w:footnote>
  <w:footnote w:type="continuationSeparator" w:id="0">
    <w:p w14:paraId="2B51831A" w14:textId="77777777" w:rsidR="00114F18" w:rsidRDefault="00114F18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18"/>
    <w:rsid w:val="00040FE5"/>
    <w:rsid w:val="0004234A"/>
    <w:rsid w:val="00087E10"/>
    <w:rsid w:val="000E168E"/>
    <w:rsid w:val="00114F18"/>
    <w:rsid w:val="001F6096"/>
    <w:rsid w:val="00215190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D8487"/>
  <w15:chartTrackingRefBased/>
  <w15:docId w15:val="{6AE1A4E0-10D6-4678-9837-139B8D12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2021-03-23T16:12:00Z</dcterms:created>
  <dcterms:modified xsi:type="dcterms:W3CDTF">2021-03-23T16:12:00Z</dcterms:modified>
</cp:coreProperties>
</file>