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39675" w14:textId="77777777" w:rsidR="00816FBA" w:rsidRPr="0063329E" w:rsidRDefault="00816FBA" w:rsidP="00816FBA">
      <w:pPr>
        <w:widowControl/>
        <w:shd w:val="clear" w:color="auto" w:fill="FFFFFF"/>
        <w:jc w:val="center"/>
        <w:rPr>
          <w:rFonts w:ascii="黑体" w:eastAsia="黑体" w:hAnsi="黑体" w:cs="Helvetica"/>
          <w:b/>
          <w:bCs/>
          <w:color w:val="000000" w:themeColor="text1"/>
          <w:spacing w:val="45"/>
          <w:kern w:val="0"/>
          <w:sz w:val="30"/>
          <w:szCs w:val="30"/>
        </w:rPr>
      </w:pP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鲁山县政务服务</w:t>
      </w:r>
      <w:r w:rsidR="00B950B6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和大数据服务</w:t>
      </w: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中心</w:t>
      </w:r>
      <w:r w:rsidR="00B950B6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事项</w:t>
      </w: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一次性</w:t>
      </w:r>
      <w:r w:rsidRPr="0063329E">
        <w:rPr>
          <w:rFonts w:ascii="黑体" w:eastAsia="黑体" w:hAnsi="黑体" w:cs="Helvetica"/>
          <w:b/>
          <w:bCs/>
          <w:color w:val="000000" w:themeColor="text1"/>
          <w:spacing w:val="45"/>
          <w:kern w:val="0"/>
          <w:sz w:val="30"/>
          <w:szCs w:val="30"/>
        </w:rPr>
        <w:t>告知单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8500"/>
      </w:tblGrid>
      <w:tr w:rsidR="0063329E" w:rsidRPr="0063329E" w14:paraId="60479A16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E003DB" w14:textId="77777777" w:rsidR="00816FBA" w:rsidRPr="0063329E" w:rsidRDefault="00816FBA" w:rsidP="005E263E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事项名称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00E469" w14:textId="12B931F7" w:rsidR="00816FBA" w:rsidRPr="0063329E" w:rsidRDefault="005E263E" w:rsidP="005E263E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商品房预售许可变更（规划条件变更）</w:t>
            </w:r>
          </w:p>
        </w:tc>
      </w:tr>
      <w:tr w:rsidR="0063329E" w:rsidRPr="0063329E" w14:paraId="60BAB996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EF2744" w14:textId="77777777" w:rsidR="00816FBA" w:rsidRPr="0063329E" w:rsidRDefault="00816FBA" w:rsidP="005E263E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办件类型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C23D69" w14:textId="65BE7ECF" w:rsidR="00816FBA" w:rsidRPr="0063329E" w:rsidRDefault="005E263E" w:rsidP="005E263E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行政许可</w:t>
            </w:r>
          </w:p>
        </w:tc>
      </w:tr>
      <w:tr w:rsidR="0063329E" w:rsidRPr="0063329E" w14:paraId="6B4547FF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6EA487" w14:textId="77777777" w:rsidR="00816FBA" w:rsidRPr="0063329E" w:rsidRDefault="00816FBA" w:rsidP="005E263E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许可依据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AAC49C" w14:textId="5813C03C" w:rsidR="00816FBA" w:rsidRPr="0063329E" w:rsidRDefault="005E263E" w:rsidP="005E263E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《中华人民共和国城市房地产管理法》</w:t>
            </w:r>
          </w:p>
        </w:tc>
      </w:tr>
      <w:tr w:rsidR="0063329E" w:rsidRPr="0063329E" w14:paraId="479EB3F0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E7EBBC" w14:textId="77777777" w:rsidR="00FA2CC3" w:rsidRPr="0063329E" w:rsidRDefault="00FA2CC3" w:rsidP="005E263E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面向用户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4B6CED" w14:textId="08C2B35D" w:rsidR="00FA2CC3" w:rsidRPr="0063329E" w:rsidRDefault="005E263E" w:rsidP="005E263E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企业法人</w:t>
            </w:r>
          </w:p>
        </w:tc>
      </w:tr>
      <w:tr w:rsidR="0063329E" w:rsidRPr="0063329E" w14:paraId="1A57476E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69D122" w14:textId="77777777" w:rsidR="00816FBA" w:rsidRPr="0063329E" w:rsidRDefault="00816FBA" w:rsidP="005E263E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收费标准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88E21D" w14:textId="3067AA0A" w:rsidR="00816FBA" w:rsidRPr="0063329E" w:rsidRDefault="005E263E" w:rsidP="005E263E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不收费</w:t>
            </w:r>
          </w:p>
        </w:tc>
      </w:tr>
      <w:tr w:rsidR="0063329E" w:rsidRPr="0063329E" w14:paraId="27000C18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5C1916" w14:textId="77777777" w:rsidR="001F6096" w:rsidRPr="0063329E" w:rsidRDefault="001F6096" w:rsidP="005E263E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法定时限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3B1777" w14:textId="13F2FE67" w:rsidR="001F6096" w:rsidRPr="0063329E" w:rsidRDefault="005E263E" w:rsidP="005E263E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20</w:t>
            </w:r>
          </w:p>
        </w:tc>
      </w:tr>
      <w:tr w:rsidR="0063329E" w:rsidRPr="0063329E" w14:paraId="1EEDF36E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DCC2B8" w14:textId="77777777" w:rsidR="00816FBA" w:rsidRPr="0063329E" w:rsidRDefault="00816FBA" w:rsidP="005E263E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承诺</w:t>
            </w:r>
            <w:r w:rsidR="001F6096"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时限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26EA0D" w14:textId="6C1674CE" w:rsidR="00816FBA" w:rsidRPr="0063329E" w:rsidRDefault="005E263E" w:rsidP="005E263E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1</w:t>
            </w:r>
          </w:p>
        </w:tc>
      </w:tr>
      <w:tr w:rsidR="0063329E" w:rsidRPr="0063329E" w14:paraId="7FD35210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A07C6F" w14:textId="77777777" w:rsidR="00816FBA" w:rsidRPr="0063329E" w:rsidRDefault="00816FBA" w:rsidP="005E263E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所需材料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tbl>
            <w:tblPr>
              <w:tblW w:w="84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9"/>
              <w:gridCol w:w="4294"/>
              <w:gridCol w:w="1179"/>
              <w:gridCol w:w="1179"/>
              <w:gridCol w:w="1179"/>
            </w:tblGrid>
            <w:tr w:rsidR="005E263E" w:rsidRPr="005E263E" w14:paraId="27B3A4F3" w14:textId="77777777" w:rsidTr="005E263E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71723F2E" w14:textId="2DC91E09" w:rsidR="005E263E" w:rsidRPr="005E263E" w:rsidRDefault="005E263E" w:rsidP="005E2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5E263E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46EEBB53" w14:textId="179207BA" w:rsidR="005E263E" w:rsidRPr="005E263E" w:rsidRDefault="005E263E" w:rsidP="005E2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5E263E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材料名称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F95437B" w14:textId="583F36D9" w:rsidR="005E263E" w:rsidRPr="005E263E" w:rsidRDefault="005E263E" w:rsidP="005E2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5E263E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是否必要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C4AA7D7" w14:textId="0C27F93A" w:rsidR="005E263E" w:rsidRPr="005E263E" w:rsidRDefault="005E263E" w:rsidP="005E2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5E263E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原件份数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715BAFF" w14:textId="7490EA1A" w:rsidR="005E263E" w:rsidRPr="005E263E" w:rsidRDefault="005E263E" w:rsidP="005E2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5E263E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复印件份数</w:t>
                  </w:r>
                </w:p>
              </w:tc>
            </w:tr>
            <w:tr w:rsidR="005E263E" w14:paraId="6DB64C26" w14:textId="77777777" w:rsidTr="005E263E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31CBCFBA" w14:textId="7671E4F2" w:rsidR="005E263E" w:rsidRDefault="005E263E" w:rsidP="005E2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72ECD70D" w14:textId="0A6921B6" w:rsidR="005E263E" w:rsidRDefault="005E263E" w:rsidP="005E2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中华人民共和国建设工程规划许可证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03030EAE" w14:textId="7E3EF817" w:rsidR="005E263E" w:rsidRDefault="005E263E" w:rsidP="005E2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756CD8E" w14:textId="50C0744E" w:rsidR="005E263E" w:rsidRDefault="005E263E" w:rsidP="005E2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81877BC" w14:textId="023AA82F" w:rsidR="005E263E" w:rsidRDefault="005E263E" w:rsidP="005E2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5E263E" w14:paraId="664602BC" w14:textId="77777777" w:rsidTr="005E263E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05943A61" w14:textId="1F52D05E" w:rsidR="005E263E" w:rsidRDefault="005E263E" w:rsidP="005E2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2290565C" w14:textId="47106FF4" w:rsidR="005E263E" w:rsidRDefault="005E263E" w:rsidP="005E2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建设工程消防设计审查意见书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164DC6F7" w14:textId="5CA3D142" w:rsidR="005E263E" w:rsidRDefault="005E263E" w:rsidP="005E2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0D6A668" w14:textId="139FC737" w:rsidR="005E263E" w:rsidRDefault="005E263E" w:rsidP="005E2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05BAB1DC" w14:textId="73AA5495" w:rsidR="005E263E" w:rsidRDefault="005E263E" w:rsidP="005E2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5E263E" w14:paraId="30A8BF86" w14:textId="77777777" w:rsidTr="005E263E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26E3E0E2" w14:textId="687BBC88" w:rsidR="005E263E" w:rsidRDefault="005E263E" w:rsidP="005E2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0F36F7E0" w14:textId="6DFC9687" w:rsidR="005E263E" w:rsidRDefault="005E263E" w:rsidP="005E2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营业执照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AD00193" w14:textId="0E27B32E" w:rsidR="005E263E" w:rsidRDefault="005E263E" w:rsidP="005E2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8D93CE5" w14:textId="2411A230" w:rsidR="005E263E" w:rsidRDefault="005E263E" w:rsidP="005E2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3101E486" w14:textId="5387C0EF" w:rsidR="005E263E" w:rsidRDefault="005E263E" w:rsidP="005E2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5E263E" w14:paraId="5A35110E" w14:textId="77777777" w:rsidTr="005E263E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54C83F29" w14:textId="1A018531" w:rsidR="005E263E" w:rsidRDefault="005E263E" w:rsidP="005E2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212BECAD" w14:textId="475F5FA6" w:rsidR="005E263E" w:rsidRDefault="005E263E" w:rsidP="005E2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商品房预售许可证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D236817" w14:textId="30E53BA5" w:rsidR="005E263E" w:rsidRDefault="005E263E" w:rsidP="005E2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25CF985" w14:textId="652E08B3" w:rsidR="005E263E" w:rsidRDefault="005E263E" w:rsidP="005E2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03DD41E1" w14:textId="32109A1D" w:rsidR="005E263E" w:rsidRDefault="005E263E" w:rsidP="005E2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5E263E" w14:paraId="65D117D7" w14:textId="77777777" w:rsidTr="005E263E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40DC2864" w14:textId="41F51145" w:rsidR="005E263E" w:rsidRDefault="005E263E" w:rsidP="005E2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59066A28" w14:textId="71A44986" w:rsidR="005E263E" w:rsidRDefault="005E263E" w:rsidP="005E2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商品房预售许可变更申请书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66235499" w14:textId="46A58221" w:rsidR="005E263E" w:rsidRDefault="005E263E" w:rsidP="005E2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74716A24" w14:textId="567E0DEB" w:rsidR="005E263E" w:rsidRDefault="005E263E" w:rsidP="005E2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3E01CAE2" w14:textId="3CE8D9B9" w:rsidR="005E263E" w:rsidRDefault="005E263E" w:rsidP="005E2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5E263E" w14:paraId="124267FF" w14:textId="77777777" w:rsidTr="005E263E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218C87D9" w14:textId="4BF55085" w:rsidR="005E263E" w:rsidRDefault="005E263E" w:rsidP="005E2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27444329" w14:textId="1D1ECEA4" w:rsidR="005E263E" w:rsidRDefault="005E263E" w:rsidP="005E2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中华人民共和国房地产开发企业资质证书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00D13FA2" w14:textId="41EA38A1" w:rsidR="005E263E" w:rsidRDefault="005E263E" w:rsidP="005E2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7682E51E" w14:textId="518B442A" w:rsidR="005E263E" w:rsidRDefault="005E263E" w:rsidP="005E2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169CA3BE" w14:textId="66C2EAA1" w:rsidR="005E263E" w:rsidRDefault="005E263E" w:rsidP="005E2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5E263E" w14:paraId="6F83C929" w14:textId="77777777" w:rsidTr="005E263E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189C6F6A" w14:textId="5EB0077D" w:rsidR="005E263E" w:rsidRDefault="005E263E" w:rsidP="005E2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446AFDD0" w14:textId="221C40EC" w:rsidR="005E263E" w:rsidRDefault="005E263E" w:rsidP="005E2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房屋面积测绘报告书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5797F944" w14:textId="30F35089" w:rsidR="005E263E" w:rsidRDefault="005E263E" w:rsidP="005E2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7C428456" w14:textId="01657775" w:rsidR="005E263E" w:rsidRDefault="005E263E" w:rsidP="005E2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1EDBC0E5" w14:textId="2CA47542" w:rsidR="005E263E" w:rsidRDefault="005E263E" w:rsidP="005E2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</w:tbl>
          <w:p w14:paraId="0CD26E04" w14:textId="4E991B56" w:rsidR="00816FBA" w:rsidRPr="0063329E" w:rsidRDefault="00816FBA" w:rsidP="005E263E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</w:p>
        </w:tc>
      </w:tr>
      <w:tr w:rsidR="0063329E" w:rsidRPr="0063329E" w14:paraId="4DF8C335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001C02" w14:textId="77777777" w:rsidR="00816FBA" w:rsidRPr="0063329E" w:rsidRDefault="00816FBA" w:rsidP="005E263E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办事流程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3F5DA8" w14:textId="7874BE5D" w:rsidR="00816FBA" w:rsidRPr="0063329E" w:rsidRDefault="005E263E" w:rsidP="005E263E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收件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受理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审核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决定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送达</w:t>
            </w:r>
          </w:p>
        </w:tc>
      </w:tr>
      <w:tr w:rsidR="0063329E" w:rsidRPr="0063329E" w14:paraId="59DB90B0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65A58A" w14:textId="77777777" w:rsidR="00816FBA" w:rsidRPr="0063329E" w:rsidRDefault="00816FBA" w:rsidP="005E263E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咨询方式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8C7E71" w14:textId="31B7E02F" w:rsidR="00816FBA" w:rsidRPr="0063329E" w:rsidRDefault="005E263E" w:rsidP="005E263E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0375-5098882</w:t>
            </w:r>
          </w:p>
        </w:tc>
      </w:tr>
      <w:tr w:rsidR="0063329E" w:rsidRPr="0063329E" w14:paraId="642CAAEB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4A8F65" w14:textId="77777777" w:rsidR="00816FBA" w:rsidRPr="0063329E" w:rsidRDefault="001F6096" w:rsidP="005E263E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受理窗口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6BFF43" w14:textId="76204236" w:rsidR="00816FBA" w:rsidRPr="0063329E" w:rsidRDefault="005E263E" w:rsidP="005E263E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7-10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号房管局窗口</w:t>
            </w:r>
          </w:p>
        </w:tc>
      </w:tr>
    </w:tbl>
    <w:p w14:paraId="20A5E3B2" w14:textId="77777777" w:rsidR="00CC13E8" w:rsidRPr="001F6096" w:rsidRDefault="00CC13E8"/>
    <w:sectPr w:rsidR="00CC13E8" w:rsidRPr="001F6096" w:rsidSect="00816FB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1A57D" w14:textId="77777777" w:rsidR="005E263E" w:rsidRDefault="005E263E" w:rsidP="00087E10">
      <w:r>
        <w:separator/>
      </w:r>
    </w:p>
  </w:endnote>
  <w:endnote w:type="continuationSeparator" w:id="0">
    <w:p w14:paraId="64772FCF" w14:textId="77777777" w:rsidR="005E263E" w:rsidRDefault="005E263E" w:rsidP="0008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CF3D7" w14:textId="77777777" w:rsidR="005E263E" w:rsidRDefault="005E263E" w:rsidP="00087E10">
      <w:r>
        <w:separator/>
      </w:r>
    </w:p>
  </w:footnote>
  <w:footnote w:type="continuationSeparator" w:id="0">
    <w:p w14:paraId="79837843" w14:textId="77777777" w:rsidR="005E263E" w:rsidRDefault="005E263E" w:rsidP="00087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8A8B2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3E"/>
    <w:rsid w:val="00040FE5"/>
    <w:rsid w:val="0004234A"/>
    <w:rsid w:val="00087E10"/>
    <w:rsid w:val="000E168E"/>
    <w:rsid w:val="001F6096"/>
    <w:rsid w:val="00215190"/>
    <w:rsid w:val="004B13A5"/>
    <w:rsid w:val="005E1443"/>
    <w:rsid w:val="005E263E"/>
    <w:rsid w:val="0063329E"/>
    <w:rsid w:val="006C65D8"/>
    <w:rsid w:val="007A0330"/>
    <w:rsid w:val="007C5114"/>
    <w:rsid w:val="00816FBA"/>
    <w:rsid w:val="00975AE9"/>
    <w:rsid w:val="00A12C1B"/>
    <w:rsid w:val="00B950B6"/>
    <w:rsid w:val="00BF32B4"/>
    <w:rsid w:val="00CC13E8"/>
    <w:rsid w:val="00F834E1"/>
    <w:rsid w:val="00FA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59E42"/>
  <w15:chartTrackingRefBased/>
  <w15:docId w15:val="{AEFA541A-94CF-4B1D-9548-6F438CC8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816FBA"/>
    <w:pPr>
      <w:numPr>
        <w:numId w:val="1"/>
      </w:numPr>
      <w:contextualSpacing/>
    </w:pPr>
  </w:style>
  <w:style w:type="paragraph" w:styleId="a4">
    <w:name w:val="header"/>
    <w:basedOn w:val="a0"/>
    <w:link w:val="a5"/>
    <w:uiPriority w:val="99"/>
    <w:unhideWhenUsed/>
    <w:rsid w:val="00087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87E10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087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87E10"/>
    <w:rPr>
      <w:sz w:val="18"/>
      <w:szCs w:val="18"/>
    </w:rPr>
  </w:style>
  <w:style w:type="table" w:styleId="a8">
    <w:name w:val="Table Grid"/>
    <w:basedOn w:val="a2"/>
    <w:uiPriority w:val="39"/>
    <w:rsid w:val="001F6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80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25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27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91;&#26723;\&#33258;&#23450;&#20041;%20Office%20&#27169;&#26495;\&#40065;&#23665;&#21439;&#25919;&#21153;&#26381;&#21153;&#21644;&#22823;&#25968;&#25454;&#26381;&#21153;&#20013;&#24515;&#20107;&#39033;&#19968;&#27425;&#24615;&#21578;&#30693;&#2133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鲁山县政务服务和大数据服务中心事项一次性告知单.dotx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马温超</dc:creator>
  <cp:keywords/>
  <dc:description/>
  <cp:lastModifiedBy>马 温超</cp:lastModifiedBy>
  <cp:revision>1</cp:revision>
  <cp:lastPrinted>2021-03-12T10:18:00Z</cp:lastPrinted>
  <dcterms:created xsi:type="dcterms:W3CDTF">2021-03-23T16:04:00Z</dcterms:created>
  <dcterms:modified xsi:type="dcterms:W3CDTF">2021-03-23T16:04:00Z</dcterms:modified>
</cp:coreProperties>
</file>