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9E474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4B40693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DECD7" w14:textId="77777777" w:rsidR="00816FBA" w:rsidRPr="0063329E" w:rsidRDefault="00816FBA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3BE82" w14:textId="1582B70D" w:rsidR="00816FBA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商品房预售许可变更（预售项目名称变更）</w:t>
            </w:r>
          </w:p>
        </w:tc>
      </w:tr>
      <w:tr w:rsidR="0063329E" w:rsidRPr="0063329E" w14:paraId="5FEE814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1B469" w14:textId="77777777" w:rsidR="00816FBA" w:rsidRPr="0063329E" w:rsidRDefault="00816FBA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2C78F" w14:textId="52B53B46" w:rsidR="00816FBA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行政许可</w:t>
            </w:r>
          </w:p>
        </w:tc>
      </w:tr>
      <w:tr w:rsidR="0063329E" w:rsidRPr="0063329E" w14:paraId="2877A86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18AD1" w14:textId="77777777" w:rsidR="00816FBA" w:rsidRPr="0063329E" w:rsidRDefault="00816FBA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7612B" w14:textId="0DAFC632" w:rsidR="00816FBA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《中华人民共和国城市房地产管理法》</w:t>
            </w:r>
          </w:p>
        </w:tc>
      </w:tr>
      <w:tr w:rsidR="0063329E" w:rsidRPr="0063329E" w14:paraId="6FA4F62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837186" w14:textId="77777777" w:rsidR="00FA2CC3" w:rsidRPr="0063329E" w:rsidRDefault="00FA2CC3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A6E4D0" w14:textId="2B5336DF" w:rsidR="00FA2CC3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32E48A3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4E481" w14:textId="77777777" w:rsidR="00816FBA" w:rsidRPr="0063329E" w:rsidRDefault="00816FBA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EFFB4" w14:textId="326CC029" w:rsidR="00816FBA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783A48E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80494" w14:textId="77777777" w:rsidR="001F6096" w:rsidRPr="0063329E" w:rsidRDefault="001F6096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F46101" w14:textId="1114B2C0" w:rsidR="001F6096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63329E" w:rsidRPr="0063329E" w14:paraId="1383AD1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B3163" w14:textId="77777777" w:rsidR="00816FBA" w:rsidRPr="0063329E" w:rsidRDefault="00816FBA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285CC" w14:textId="621A18A9" w:rsidR="00816FBA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0874595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3235E" w14:textId="77777777" w:rsidR="00816FBA" w:rsidRPr="0063329E" w:rsidRDefault="00816FBA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283ABA" w:rsidRPr="00283ABA" w14:paraId="0B878310" w14:textId="77777777" w:rsidTr="00283A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FF68EFF" w14:textId="27D1B4DA" w:rsidR="00283ABA" w:rsidRP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83AB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0D8BF93" w14:textId="3313D4F4" w:rsidR="00283ABA" w:rsidRP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83AB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63A5CD1" w14:textId="1ADD729A" w:rsidR="00283ABA" w:rsidRP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83AB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807A5C7" w14:textId="3C824F3E" w:rsidR="00283ABA" w:rsidRP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83AB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86F93D8" w14:textId="6E26DA6F" w:rsidR="00283ABA" w:rsidRP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83ABA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283ABA" w14:paraId="73FDCCBA" w14:textId="77777777" w:rsidTr="00283A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8BBBC20" w14:textId="6396B727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52D0420" w14:textId="27FD437D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营业执照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B03F3B4" w14:textId="3A12D09A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1A8FD15" w14:textId="7ED974A4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B01ED69" w14:textId="775CA977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283ABA" w14:paraId="3C83936A" w14:textId="77777777" w:rsidTr="00283A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AA3F7E0" w14:textId="38DE3E08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F693367" w14:textId="40FE7FDD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中华人民共和国不动产权证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1E5C6E3" w14:textId="7E7C1BA5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70BF5D1" w14:textId="7A3D8B63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0E21670" w14:textId="26195E4F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283ABA" w14:paraId="5E0F0A79" w14:textId="77777777" w:rsidTr="00283A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EBB2359" w14:textId="3643D497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C47DF02" w14:textId="633F812A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商品房预售许可变更申请书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C4302C1" w14:textId="164B2012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1CD7456" w14:textId="5B1A1706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1F4F95B" w14:textId="12F21BC5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283ABA" w14:paraId="2DBEF9B6" w14:textId="77777777" w:rsidTr="00283A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211ABE3" w14:textId="6D201F31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AFBD477" w14:textId="045997B6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中华人民共和国房地产开发企业资质证书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A12D17F" w14:textId="7C1DCCCC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EFBADB5" w14:textId="1E46AA58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843D7EB" w14:textId="1801ABBE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283ABA" w14:paraId="6AD6516A" w14:textId="77777777" w:rsidTr="00283A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27E7C75" w14:textId="13264D3A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97956F8" w14:textId="3F6D5C33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中华人民共和国建设工程规划许可证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F0A1FFD" w14:textId="6176D7DB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27A1A15" w14:textId="2743E9C4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147640E" w14:textId="736BCBAF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283ABA" w14:paraId="461C49C1" w14:textId="77777777" w:rsidTr="00283A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AFE31AA" w14:textId="0971DD5B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4C41ECC" w14:textId="7045AB5F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中华人民共和国建筑工程施工许可证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2DE625C" w14:textId="3BCC4802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8702CA1" w14:textId="26F34F2B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26CE1B9" w14:textId="5F30E150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283ABA" w14:paraId="490D8C71" w14:textId="77777777" w:rsidTr="00283A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64638E5" w14:textId="714098D8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F01837C" w14:textId="56348E0E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81DDACD" w14:textId="393A8508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C5FD180" w14:textId="150E447F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2F4EBF9" w14:textId="5F6685A4" w:rsidR="00283ABA" w:rsidRDefault="00283ABA" w:rsidP="00283ABA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50C09DD8" w14:textId="2C864FE5" w:rsidR="00816FBA" w:rsidRPr="0063329E" w:rsidRDefault="00816F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7E45CB6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94FBDB" w14:textId="77777777" w:rsidR="00816FBA" w:rsidRPr="0063329E" w:rsidRDefault="00816FBA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EEDCE" w14:textId="55D9B4D4" w:rsidR="00816FBA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31EBEAB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83662" w14:textId="77777777" w:rsidR="00816FBA" w:rsidRPr="0063329E" w:rsidRDefault="00816FBA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B280B" w14:textId="1BFB0F25" w:rsidR="00816FBA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3054B3E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740B9" w14:textId="77777777" w:rsidR="00816FBA" w:rsidRPr="0063329E" w:rsidRDefault="001F6096" w:rsidP="00283ABA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9ACA6E" w14:textId="0980C806" w:rsidR="00816FBA" w:rsidRPr="0063329E" w:rsidRDefault="00283ABA" w:rsidP="00283ABA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3C868BDF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98363" w14:textId="77777777" w:rsidR="00283ABA" w:rsidRDefault="00283ABA" w:rsidP="00087E10">
      <w:r>
        <w:separator/>
      </w:r>
    </w:p>
  </w:endnote>
  <w:endnote w:type="continuationSeparator" w:id="0">
    <w:p w14:paraId="715A7AA4" w14:textId="77777777" w:rsidR="00283ABA" w:rsidRDefault="00283ABA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0B385" w14:textId="77777777" w:rsidR="00283ABA" w:rsidRDefault="00283ABA" w:rsidP="00087E10">
      <w:r>
        <w:separator/>
      </w:r>
    </w:p>
  </w:footnote>
  <w:footnote w:type="continuationSeparator" w:id="0">
    <w:p w14:paraId="6AE618DF" w14:textId="77777777" w:rsidR="00283ABA" w:rsidRDefault="00283ABA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A"/>
    <w:rsid w:val="00040FE5"/>
    <w:rsid w:val="0004234A"/>
    <w:rsid w:val="00087E10"/>
    <w:rsid w:val="000E168E"/>
    <w:rsid w:val="001F6096"/>
    <w:rsid w:val="00215190"/>
    <w:rsid w:val="00283ABA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DFC51"/>
  <w15:chartTrackingRefBased/>
  <w15:docId w15:val="{106E4697-8267-4597-A8FE-BAB91253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2021-03-23T16:13:00Z</dcterms:created>
  <dcterms:modified xsi:type="dcterms:W3CDTF">2021-03-23T16:13:00Z</dcterms:modified>
</cp:coreProperties>
</file>