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C53D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58B267A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459346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F9D4D" w14:textId="776B7742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公租房承租资格确认</w:t>
            </w:r>
          </w:p>
        </w:tc>
      </w:tr>
      <w:tr w:rsidR="0063329E" w:rsidRPr="0063329E" w14:paraId="028A3DAD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EE228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701BB" w14:textId="70CB2911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行政确认</w:t>
            </w:r>
          </w:p>
        </w:tc>
      </w:tr>
      <w:tr w:rsidR="0063329E" w:rsidRPr="0063329E" w14:paraId="6920F4E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6CC80E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36906" w14:textId="3CF36863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《公共租赁住房管理办法》《住房城乡建设部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财政部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国家发展改革委关于公共租赁住房和廉租住房并轨运行的通知》</w:t>
            </w:r>
          </w:p>
        </w:tc>
      </w:tr>
      <w:tr w:rsidR="0063329E" w:rsidRPr="0063329E" w14:paraId="574B15F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FCB0F" w14:textId="77777777" w:rsidR="00FA2CC3" w:rsidRPr="0063329E" w:rsidRDefault="00FA2CC3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DDE6E" w14:textId="60F87781" w:rsidR="00FA2CC3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自然人</w:t>
            </w:r>
          </w:p>
        </w:tc>
      </w:tr>
      <w:tr w:rsidR="0063329E" w:rsidRPr="0063329E" w14:paraId="445CA585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5EC02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BF5AB" w14:textId="370D6C07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0C662F7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6B7A8" w14:textId="77777777" w:rsidR="001F6096" w:rsidRPr="0063329E" w:rsidRDefault="001F6096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087CB" w14:textId="18F60C0E" w:rsidR="001F6096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180</w:t>
            </w:r>
          </w:p>
        </w:tc>
      </w:tr>
      <w:tr w:rsidR="0063329E" w:rsidRPr="0063329E" w14:paraId="46BAC11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7D554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FC87A" w14:textId="323941D0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</w:t>
            </w:r>
          </w:p>
        </w:tc>
      </w:tr>
      <w:tr w:rsidR="0063329E" w:rsidRPr="0063329E" w14:paraId="227C4DD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E8838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B61E1B" w:rsidRPr="00B61E1B" w14:paraId="5C442B14" w14:textId="77777777" w:rsidTr="00B61E1B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103AC15" w14:textId="5657A8FE" w:rsidR="00B61E1B" w:rsidRP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B61E1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4ED813D" w14:textId="7BFB0B96" w:rsidR="00B61E1B" w:rsidRP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B61E1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683D24E" w14:textId="68F8683C" w:rsidR="00B61E1B" w:rsidRP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B61E1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A27EFAC" w14:textId="1CC3B19F" w:rsidR="00B61E1B" w:rsidRP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B61E1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922848F" w14:textId="1A81E2DA" w:rsidR="00B61E1B" w:rsidRP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B61E1B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B61E1B" w14:paraId="6FEF9C9A" w14:textId="77777777" w:rsidTr="00B61E1B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E3582E5" w14:textId="03E8809E" w:rsid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5EB62DC" w14:textId="099AE274" w:rsid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身份证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23C5954" w14:textId="15EE2055" w:rsid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03BC953" w14:textId="6B5B2C73" w:rsid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A75EE0" w14:textId="23C5343C" w:rsidR="00B61E1B" w:rsidRDefault="00B61E1B" w:rsidP="00B61E1B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480C7F4B" w14:textId="468E55CA" w:rsidR="00816FBA" w:rsidRPr="0063329E" w:rsidRDefault="00816FBA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5ED0438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40D86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79949" w14:textId="35C91B17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1BFABD53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CAE12" w14:textId="77777777" w:rsidR="00816FBA" w:rsidRPr="0063329E" w:rsidRDefault="00816FBA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EE2AC" w14:textId="7F211ABE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3DF93F6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DCEA6" w14:textId="77777777" w:rsidR="00816FBA" w:rsidRPr="0063329E" w:rsidRDefault="001F6096" w:rsidP="00B61E1B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DAAAB" w14:textId="340BDF9D" w:rsidR="00816FBA" w:rsidRPr="0063329E" w:rsidRDefault="00B61E1B" w:rsidP="00B61E1B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1E025818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A4A61" w14:textId="77777777" w:rsidR="00B61E1B" w:rsidRDefault="00B61E1B" w:rsidP="00087E10">
      <w:r>
        <w:separator/>
      </w:r>
    </w:p>
  </w:endnote>
  <w:endnote w:type="continuationSeparator" w:id="0">
    <w:p w14:paraId="359B34B5" w14:textId="77777777" w:rsidR="00B61E1B" w:rsidRDefault="00B61E1B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A45FE" w14:textId="77777777" w:rsidR="00B61E1B" w:rsidRDefault="00B61E1B" w:rsidP="00087E10">
      <w:r>
        <w:separator/>
      </w:r>
    </w:p>
  </w:footnote>
  <w:footnote w:type="continuationSeparator" w:id="0">
    <w:p w14:paraId="3A94EF82" w14:textId="77777777" w:rsidR="00B61E1B" w:rsidRDefault="00B61E1B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1B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A12C1B"/>
    <w:rsid w:val="00B61E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B5465"/>
  <w15:chartTrackingRefBased/>
  <w15:docId w15:val="{496599E2-6C4E-4EAB-A1ED-B10199A3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2021-03-23T16:07:00Z</dcterms:created>
  <dcterms:modified xsi:type="dcterms:W3CDTF">2021-03-23T16:07:00Z</dcterms:modified>
</cp:coreProperties>
</file>