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7864E" w14:textId="77777777" w:rsidR="00816FBA" w:rsidRPr="0063329E" w:rsidRDefault="00816FBA" w:rsidP="00816FBA">
      <w:pPr>
        <w:widowControl/>
        <w:shd w:val="clear" w:color="auto" w:fill="FFFFFF"/>
        <w:jc w:val="center"/>
        <w:rPr>
          <w:rFonts w:ascii="黑体" w:eastAsia="黑体" w:hAnsi="黑体" w:cs="Helvetica"/>
          <w:b/>
          <w:bCs/>
          <w:color w:val="000000" w:themeColor="text1"/>
          <w:spacing w:val="45"/>
          <w:kern w:val="0"/>
          <w:sz w:val="30"/>
          <w:szCs w:val="30"/>
        </w:rPr>
      </w:pPr>
      <w:r w:rsidRPr="0063329E">
        <w:rPr>
          <w:rFonts w:ascii="黑体" w:eastAsia="黑体" w:hAnsi="黑体" w:cs="Helvetica" w:hint="eastAsia"/>
          <w:b/>
          <w:bCs/>
          <w:color w:val="000000" w:themeColor="text1"/>
          <w:spacing w:val="45"/>
          <w:kern w:val="0"/>
          <w:sz w:val="30"/>
          <w:szCs w:val="30"/>
        </w:rPr>
        <w:t>鲁山县政务服务</w:t>
      </w:r>
      <w:r w:rsidR="00B950B6">
        <w:rPr>
          <w:rFonts w:ascii="黑体" w:eastAsia="黑体" w:hAnsi="黑体" w:cs="Helvetica" w:hint="eastAsia"/>
          <w:b/>
          <w:bCs/>
          <w:color w:val="000000" w:themeColor="text1"/>
          <w:spacing w:val="45"/>
          <w:kern w:val="0"/>
          <w:sz w:val="30"/>
          <w:szCs w:val="30"/>
        </w:rPr>
        <w:t>和大数据服务</w:t>
      </w:r>
      <w:r w:rsidRPr="0063329E">
        <w:rPr>
          <w:rFonts w:ascii="黑体" w:eastAsia="黑体" w:hAnsi="黑体" w:cs="Helvetica" w:hint="eastAsia"/>
          <w:b/>
          <w:bCs/>
          <w:color w:val="000000" w:themeColor="text1"/>
          <w:spacing w:val="45"/>
          <w:kern w:val="0"/>
          <w:sz w:val="30"/>
          <w:szCs w:val="30"/>
        </w:rPr>
        <w:t>中心</w:t>
      </w:r>
      <w:r w:rsidR="00B950B6">
        <w:rPr>
          <w:rFonts w:ascii="黑体" w:eastAsia="黑体" w:hAnsi="黑体" w:cs="Helvetica" w:hint="eastAsia"/>
          <w:b/>
          <w:bCs/>
          <w:color w:val="000000" w:themeColor="text1"/>
          <w:spacing w:val="45"/>
          <w:kern w:val="0"/>
          <w:sz w:val="30"/>
          <w:szCs w:val="30"/>
        </w:rPr>
        <w:t>事项</w:t>
      </w:r>
      <w:r w:rsidRPr="0063329E">
        <w:rPr>
          <w:rFonts w:ascii="黑体" w:eastAsia="黑体" w:hAnsi="黑体" w:cs="Helvetica" w:hint="eastAsia"/>
          <w:b/>
          <w:bCs/>
          <w:color w:val="000000" w:themeColor="text1"/>
          <w:spacing w:val="45"/>
          <w:kern w:val="0"/>
          <w:sz w:val="30"/>
          <w:szCs w:val="30"/>
        </w:rPr>
        <w:t>一次性</w:t>
      </w:r>
      <w:r w:rsidRPr="0063329E">
        <w:rPr>
          <w:rFonts w:ascii="黑体" w:eastAsia="黑体" w:hAnsi="黑体" w:cs="Helvetica"/>
          <w:b/>
          <w:bCs/>
          <w:color w:val="000000" w:themeColor="text1"/>
          <w:spacing w:val="45"/>
          <w:kern w:val="0"/>
          <w:sz w:val="30"/>
          <w:szCs w:val="30"/>
        </w:rPr>
        <w:t>告知单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00"/>
      </w:tblGrid>
      <w:tr w:rsidR="0063329E" w:rsidRPr="0063329E" w14:paraId="279455BB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8352D" w14:textId="77777777" w:rsidR="00816FBA" w:rsidRPr="0063329E" w:rsidRDefault="00816FBA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事项名称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2CED32" w14:textId="5AA616C6" w:rsidR="00816FBA" w:rsidRPr="0063329E" w:rsidRDefault="00480349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物业承接查验备案</w:t>
            </w:r>
          </w:p>
        </w:tc>
      </w:tr>
      <w:tr w:rsidR="0063329E" w:rsidRPr="0063329E" w14:paraId="13AD2ED1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9B41D" w14:textId="77777777" w:rsidR="00816FBA" w:rsidRPr="0063329E" w:rsidRDefault="00816FBA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办件类型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6F7376" w14:textId="30C4A317" w:rsidR="00816FBA" w:rsidRPr="0063329E" w:rsidRDefault="00480349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其他职权</w:t>
            </w:r>
          </w:p>
        </w:tc>
      </w:tr>
      <w:tr w:rsidR="0063329E" w:rsidRPr="0063329E" w14:paraId="445F2760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9C8B3" w14:textId="77777777" w:rsidR="00816FBA" w:rsidRPr="0063329E" w:rsidRDefault="00816FBA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许可依据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C56923" w14:textId="02B1782F" w:rsidR="00816FBA" w:rsidRPr="0063329E" w:rsidRDefault="00480349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 w:val="20"/>
                <w:szCs w:val="20"/>
              </w:rPr>
              <w:t>《河南省物业管理条例》《前期物业管理招标投标管理暂行办法》《河南省前期物业管理招标投标管理暂行办法》</w:t>
            </w:r>
          </w:p>
        </w:tc>
      </w:tr>
      <w:tr w:rsidR="0063329E" w:rsidRPr="0063329E" w14:paraId="27EDA35B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76688B" w14:textId="77777777" w:rsidR="00FA2CC3" w:rsidRPr="0063329E" w:rsidRDefault="00FA2CC3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面向用户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547BC" w14:textId="6D5C59D8" w:rsidR="00FA2CC3" w:rsidRPr="0063329E" w:rsidRDefault="00480349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 w:val="20"/>
                <w:szCs w:val="20"/>
              </w:rPr>
              <w:t>企业法人</w:t>
            </w:r>
          </w:p>
        </w:tc>
      </w:tr>
      <w:tr w:rsidR="0063329E" w:rsidRPr="0063329E" w14:paraId="0DEB3D66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A0AC67" w14:textId="77777777" w:rsidR="00816FBA" w:rsidRPr="0063329E" w:rsidRDefault="00816FBA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收费标准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02DD29" w14:textId="0AEFAB36" w:rsidR="00816FBA" w:rsidRPr="0063329E" w:rsidRDefault="00480349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不收费</w:t>
            </w:r>
          </w:p>
        </w:tc>
      </w:tr>
      <w:tr w:rsidR="0063329E" w:rsidRPr="0063329E" w14:paraId="14A1464B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F1AD2" w14:textId="77777777" w:rsidR="001F6096" w:rsidRPr="0063329E" w:rsidRDefault="001F6096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法定时限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D49693" w14:textId="2787E4DA" w:rsidR="001F6096" w:rsidRPr="0063329E" w:rsidRDefault="00480349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3</w:t>
            </w:r>
          </w:p>
        </w:tc>
      </w:tr>
      <w:tr w:rsidR="0063329E" w:rsidRPr="0063329E" w14:paraId="6D92344A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26A44" w14:textId="77777777" w:rsidR="00816FBA" w:rsidRPr="0063329E" w:rsidRDefault="00816FBA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承诺</w:t>
            </w:r>
            <w:r w:rsidR="001F6096"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时限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835CF6" w14:textId="23633572" w:rsidR="00816FBA" w:rsidRPr="0063329E" w:rsidRDefault="00480349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1</w:t>
            </w:r>
          </w:p>
        </w:tc>
      </w:tr>
      <w:tr w:rsidR="0063329E" w:rsidRPr="0063329E" w14:paraId="04790BA2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CDC84" w14:textId="77777777" w:rsidR="00816FBA" w:rsidRPr="0063329E" w:rsidRDefault="00816FBA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所需材料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tbl>
            <w:tblPr>
              <w:tblW w:w="84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9"/>
              <w:gridCol w:w="4294"/>
              <w:gridCol w:w="1179"/>
              <w:gridCol w:w="1179"/>
              <w:gridCol w:w="1179"/>
            </w:tblGrid>
            <w:tr w:rsidR="00480349" w:rsidRPr="00480349" w14:paraId="6EC4A3A4" w14:textId="77777777" w:rsidTr="0048034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4116D7DF" w14:textId="44E0B52C" w:rsidR="00480349" w:rsidRP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b/>
                      <w:color w:val="000000" w:themeColor="text1"/>
                      <w:kern w:val="0"/>
                      <w:szCs w:val="21"/>
                    </w:rPr>
                  </w:pPr>
                  <w:r w:rsidRPr="00480349">
                    <w:rPr>
                      <w:rFonts w:ascii="Helvetica" w:eastAsia="宋体" w:hAnsi="Helvetica" w:cs="Helvetica" w:hint="eastAsia"/>
                      <w:b/>
                      <w:color w:val="000000" w:themeColor="text1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24646998" w14:textId="7B932C4D" w:rsidR="00480349" w:rsidRP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b/>
                      <w:color w:val="000000" w:themeColor="text1"/>
                      <w:kern w:val="0"/>
                      <w:szCs w:val="21"/>
                    </w:rPr>
                  </w:pPr>
                  <w:r w:rsidRPr="00480349">
                    <w:rPr>
                      <w:rFonts w:ascii="Helvetica" w:eastAsia="宋体" w:hAnsi="Helvetica" w:cs="Helvetica" w:hint="eastAsia"/>
                      <w:b/>
                      <w:color w:val="000000" w:themeColor="text1"/>
                      <w:kern w:val="0"/>
                      <w:szCs w:val="21"/>
                    </w:rPr>
                    <w:t>材料名称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3B33AF0E" w14:textId="58178593" w:rsidR="00480349" w:rsidRP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b/>
                      <w:color w:val="000000" w:themeColor="text1"/>
                      <w:kern w:val="0"/>
                      <w:szCs w:val="21"/>
                    </w:rPr>
                  </w:pPr>
                  <w:r w:rsidRPr="00480349">
                    <w:rPr>
                      <w:rFonts w:ascii="Helvetica" w:eastAsia="宋体" w:hAnsi="Helvetica" w:cs="Helvetica" w:hint="eastAsia"/>
                      <w:b/>
                      <w:color w:val="000000" w:themeColor="text1"/>
                      <w:kern w:val="0"/>
                      <w:szCs w:val="21"/>
                    </w:rPr>
                    <w:t>是否必要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48CF86D3" w14:textId="196C3F22" w:rsidR="00480349" w:rsidRP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b/>
                      <w:color w:val="000000" w:themeColor="text1"/>
                      <w:kern w:val="0"/>
                      <w:szCs w:val="21"/>
                    </w:rPr>
                  </w:pPr>
                  <w:r w:rsidRPr="00480349">
                    <w:rPr>
                      <w:rFonts w:ascii="Helvetica" w:eastAsia="宋体" w:hAnsi="Helvetica" w:cs="Helvetica" w:hint="eastAsia"/>
                      <w:b/>
                      <w:color w:val="000000" w:themeColor="text1"/>
                      <w:kern w:val="0"/>
                      <w:szCs w:val="21"/>
                    </w:rPr>
                    <w:t>原件份数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5C742537" w14:textId="68BEAFF3" w:rsidR="00480349" w:rsidRP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b/>
                      <w:color w:val="000000" w:themeColor="text1"/>
                      <w:kern w:val="0"/>
                      <w:szCs w:val="21"/>
                    </w:rPr>
                  </w:pPr>
                  <w:r w:rsidRPr="00480349">
                    <w:rPr>
                      <w:rFonts w:ascii="Helvetica" w:eastAsia="宋体" w:hAnsi="Helvetica" w:cs="Helvetica" w:hint="eastAsia"/>
                      <w:b/>
                      <w:color w:val="000000" w:themeColor="text1"/>
                      <w:kern w:val="0"/>
                      <w:szCs w:val="21"/>
                    </w:rPr>
                    <w:t>复印件份数</w:t>
                  </w:r>
                </w:p>
              </w:tc>
            </w:tr>
            <w:tr w:rsidR="00480349" w14:paraId="384DBC0D" w14:textId="77777777" w:rsidTr="0048034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08C6C3AA" w14:textId="7670EABF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4C4D189D" w14:textId="64EA89AF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物业承接查验备案临时管理规约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44B6204B" w14:textId="14B0F8C9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1A01AE3F" w14:textId="6444F44F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4D8667ED" w14:textId="445D6ADE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  <w:tr w:rsidR="00480349" w14:paraId="516D8D1E" w14:textId="77777777" w:rsidTr="0048034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1934071B" w14:textId="4ED99D44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7C015C1D" w14:textId="0D7312A5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项目建设单位移交资料清单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5B37C569" w14:textId="129F0EB9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059D372C" w14:textId="7B048D52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7B5A4748" w14:textId="78AE72E1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  <w:tr w:rsidR="00480349" w14:paraId="772ECFE2" w14:textId="77777777" w:rsidTr="0048034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72CB8A64" w14:textId="577A17C0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05891E03" w14:textId="01EDFDE4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物业承接查验备案申请表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7850F9FB" w14:textId="2231BED7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5593086B" w14:textId="6972FB9F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04B6E2FE" w14:textId="7B2BF879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  <w:tr w:rsidR="00480349" w14:paraId="2CF4AACB" w14:textId="77777777" w:rsidTr="0048034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59EA1859" w14:textId="60E82182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04B4E2EE" w14:textId="445A5344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物业承接查验备案前期物业服务合同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2A727AB6" w14:textId="583925C7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04DA5F14" w14:textId="236B2779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487E3644" w14:textId="60D6212D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  <w:tr w:rsidR="00480349" w14:paraId="194DF275" w14:textId="77777777" w:rsidTr="0048034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4148EA4A" w14:textId="11C39B7C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2550E9BB" w14:textId="18309940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物业承接查验协议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2C238466" w14:textId="1B73DE61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699B123F" w14:textId="4726F692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7D17E8E1" w14:textId="3CCE15E2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  <w:tr w:rsidR="00480349" w14:paraId="4668FDE3" w14:textId="77777777" w:rsidTr="0048034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5E5B2993" w14:textId="492A4695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6A56D9A5" w14:textId="75E2A6E8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物业承接查验备案查验和交接记录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20E888B4" w14:textId="1329F7E3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13D11B3D" w14:textId="4C177EA1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580EAF54" w14:textId="3C61C50C" w:rsidR="00480349" w:rsidRDefault="00480349" w:rsidP="0048034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</w:tbl>
          <w:p w14:paraId="45D48181" w14:textId="0D1AB9A7" w:rsidR="00816FBA" w:rsidRPr="0063329E" w:rsidRDefault="00816FBA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</w:tr>
      <w:tr w:rsidR="0063329E" w:rsidRPr="0063329E" w14:paraId="0FBEC5EB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BFEA31" w14:textId="77777777" w:rsidR="00816FBA" w:rsidRPr="0063329E" w:rsidRDefault="00816FBA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办事流程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83751" w14:textId="75A19FDF" w:rsidR="00816FBA" w:rsidRPr="0063329E" w:rsidRDefault="00480349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收件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受理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审核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决定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送达</w:t>
            </w:r>
          </w:p>
        </w:tc>
      </w:tr>
      <w:tr w:rsidR="0063329E" w:rsidRPr="0063329E" w14:paraId="7E96ACAA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BB7149" w14:textId="77777777" w:rsidR="00816FBA" w:rsidRPr="0063329E" w:rsidRDefault="00816FBA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咨询方式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F5B7BD" w14:textId="547F3076" w:rsidR="00816FBA" w:rsidRPr="0063329E" w:rsidRDefault="00480349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0375-5098882</w:t>
            </w:r>
          </w:p>
        </w:tc>
      </w:tr>
      <w:tr w:rsidR="0063329E" w:rsidRPr="0063329E" w14:paraId="740EFF09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B023F" w14:textId="77777777" w:rsidR="00816FBA" w:rsidRPr="0063329E" w:rsidRDefault="001F6096" w:rsidP="0048034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受理窗口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421AE8" w14:textId="2E7301D9" w:rsidR="00816FBA" w:rsidRPr="0063329E" w:rsidRDefault="00480349" w:rsidP="0048034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7-10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号房管局窗口</w:t>
            </w:r>
          </w:p>
        </w:tc>
      </w:tr>
    </w:tbl>
    <w:p w14:paraId="7E5AE46B" w14:textId="77777777" w:rsidR="00CC13E8" w:rsidRPr="001F6096" w:rsidRDefault="00CC13E8"/>
    <w:sectPr w:rsidR="00CC13E8" w:rsidRPr="001F6096" w:rsidSect="00816FB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910E4" w14:textId="77777777" w:rsidR="00480349" w:rsidRDefault="00480349" w:rsidP="00087E10">
      <w:r>
        <w:separator/>
      </w:r>
    </w:p>
  </w:endnote>
  <w:endnote w:type="continuationSeparator" w:id="0">
    <w:p w14:paraId="0F59009A" w14:textId="77777777" w:rsidR="00480349" w:rsidRDefault="00480349" w:rsidP="0008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9C94A" w14:textId="77777777" w:rsidR="00480349" w:rsidRDefault="00480349" w:rsidP="00087E10">
      <w:r>
        <w:separator/>
      </w:r>
    </w:p>
  </w:footnote>
  <w:footnote w:type="continuationSeparator" w:id="0">
    <w:p w14:paraId="60CCD49A" w14:textId="77777777" w:rsidR="00480349" w:rsidRDefault="00480349" w:rsidP="0008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08A8B2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49"/>
    <w:rsid w:val="00040FE5"/>
    <w:rsid w:val="0004234A"/>
    <w:rsid w:val="00087E10"/>
    <w:rsid w:val="000E168E"/>
    <w:rsid w:val="001F6096"/>
    <w:rsid w:val="00215190"/>
    <w:rsid w:val="00480349"/>
    <w:rsid w:val="004B13A5"/>
    <w:rsid w:val="005E1443"/>
    <w:rsid w:val="0063329E"/>
    <w:rsid w:val="006C65D8"/>
    <w:rsid w:val="007A0330"/>
    <w:rsid w:val="007C5114"/>
    <w:rsid w:val="00816FBA"/>
    <w:rsid w:val="00975AE9"/>
    <w:rsid w:val="00A12C1B"/>
    <w:rsid w:val="00B950B6"/>
    <w:rsid w:val="00BF32B4"/>
    <w:rsid w:val="00CC13E8"/>
    <w:rsid w:val="00F834E1"/>
    <w:rsid w:val="00FA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4E948"/>
  <w15:chartTrackingRefBased/>
  <w15:docId w15:val="{AEBD249F-9848-40DF-9B29-DBE50DFF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816FBA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087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87E10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087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87E10"/>
    <w:rPr>
      <w:sz w:val="18"/>
      <w:szCs w:val="18"/>
    </w:rPr>
  </w:style>
  <w:style w:type="table" w:styleId="a8">
    <w:name w:val="Table Grid"/>
    <w:basedOn w:val="a2"/>
    <w:uiPriority w:val="39"/>
    <w:rsid w:val="001F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80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56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7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6723;\&#33258;&#23450;&#20041;%20Office%20&#27169;&#26495;\&#40065;&#23665;&#21439;&#25919;&#21153;&#26381;&#21153;&#21644;&#22823;&#25968;&#25454;&#26381;&#21153;&#20013;&#24515;&#20107;&#39033;&#19968;&#27425;&#24615;&#21578;&#30693;&#2133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鲁山县政务服务和大数据服务中心事项一次性告知单.dotx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马温超</dc:creator>
  <cp:keywords/>
  <dc:description/>
  <cp:lastModifiedBy>马 温超</cp:lastModifiedBy>
  <cp:revision>1</cp:revision>
  <cp:lastPrinted>2021-03-12T10:18:00Z</cp:lastPrinted>
  <dcterms:created xsi:type="dcterms:W3CDTF">2021-03-24T00:12:00Z</dcterms:created>
  <dcterms:modified xsi:type="dcterms:W3CDTF">2021-03-24T00:12:00Z</dcterms:modified>
</cp:coreProperties>
</file>