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4B53A"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6E00832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6A93D4D"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15A1748A" w14:textId="585D5EDC"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新建商品房买卖合同网签备案登记</w:t>
            </w:r>
          </w:p>
        </w:tc>
      </w:tr>
      <w:tr w:rsidR="0063329E" w:rsidRPr="0063329E" w14:paraId="675240D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4B3A79D"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1B31FA0B" w14:textId="110CF298"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396EE6C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98DCDC5"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301BE6B8" w14:textId="38C36E70" w:rsidR="00816FBA" w:rsidRPr="0063329E" w:rsidRDefault="00A2621F" w:rsidP="00A2621F">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住房城乡建设部关于提升房屋网签备案服务效能的意见》</w:t>
            </w:r>
          </w:p>
        </w:tc>
      </w:tr>
      <w:tr w:rsidR="0063329E" w:rsidRPr="0063329E" w14:paraId="0E228329"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E973FA5" w14:textId="77777777" w:rsidR="00FA2CC3" w:rsidRPr="0063329E" w:rsidRDefault="00FA2CC3"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3B718C5C" w14:textId="3C708186" w:rsidR="00FA2CC3" w:rsidRPr="0063329E" w:rsidRDefault="00A2621F" w:rsidP="00A2621F">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43FF5A7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D0E7849"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0F2971CC" w14:textId="4325CC6B"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169DEDD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63DE896" w14:textId="77777777" w:rsidR="001F6096" w:rsidRPr="0063329E" w:rsidRDefault="001F6096"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0010912C" w14:textId="1C1FFD70" w:rsidR="001F6096"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3058A98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3B96AE8"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3B4710B4" w14:textId="124A7FFE"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6A19D4C8"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46C553E"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A2621F" w:rsidRPr="00A2621F" w14:paraId="54F4B99C" w14:textId="77777777" w:rsidTr="00A2621F">
              <w:tblPrEx>
                <w:tblCellMar>
                  <w:top w:w="0" w:type="dxa"/>
                  <w:bottom w:w="0" w:type="dxa"/>
                </w:tblCellMar>
              </w:tblPrEx>
              <w:trPr>
                <w:trHeight w:val="240"/>
                <w:jc w:val="center"/>
              </w:trPr>
              <w:tc>
                <w:tcPr>
                  <w:tcW w:w="350" w:type="pct"/>
                  <w:shd w:val="clear" w:color="auto" w:fill="auto"/>
                  <w:vAlign w:val="center"/>
                </w:tcPr>
                <w:p w14:paraId="74782800" w14:textId="01D3C865" w:rsidR="00A2621F" w:rsidRPr="00A2621F" w:rsidRDefault="00A2621F" w:rsidP="00A2621F">
                  <w:pPr>
                    <w:widowControl/>
                    <w:snapToGrid w:val="0"/>
                    <w:jc w:val="center"/>
                    <w:rPr>
                      <w:rFonts w:ascii="Helvetica" w:eastAsia="宋体" w:hAnsi="Helvetica" w:cs="Helvetica"/>
                      <w:b/>
                      <w:color w:val="000000" w:themeColor="text1"/>
                      <w:kern w:val="0"/>
                      <w:szCs w:val="21"/>
                    </w:rPr>
                  </w:pPr>
                  <w:r w:rsidRPr="00A2621F">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40A38E59" w14:textId="34BB88E2" w:rsidR="00A2621F" w:rsidRPr="00A2621F" w:rsidRDefault="00A2621F" w:rsidP="00A2621F">
                  <w:pPr>
                    <w:widowControl/>
                    <w:snapToGrid w:val="0"/>
                    <w:jc w:val="center"/>
                    <w:rPr>
                      <w:rFonts w:ascii="Helvetica" w:eastAsia="宋体" w:hAnsi="Helvetica" w:cs="Helvetica"/>
                      <w:b/>
                      <w:color w:val="000000" w:themeColor="text1"/>
                      <w:kern w:val="0"/>
                      <w:szCs w:val="21"/>
                    </w:rPr>
                  </w:pPr>
                  <w:r w:rsidRPr="00A2621F">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5D98BA08" w14:textId="197F16CE" w:rsidR="00A2621F" w:rsidRPr="00A2621F" w:rsidRDefault="00A2621F" w:rsidP="00A2621F">
                  <w:pPr>
                    <w:widowControl/>
                    <w:snapToGrid w:val="0"/>
                    <w:jc w:val="center"/>
                    <w:rPr>
                      <w:rFonts w:ascii="Helvetica" w:eastAsia="宋体" w:hAnsi="Helvetica" w:cs="Helvetica"/>
                      <w:b/>
                      <w:color w:val="000000" w:themeColor="text1"/>
                      <w:kern w:val="0"/>
                      <w:szCs w:val="21"/>
                    </w:rPr>
                  </w:pPr>
                  <w:r w:rsidRPr="00A2621F">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4725AC9B" w14:textId="3B9A9901" w:rsidR="00A2621F" w:rsidRPr="00A2621F" w:rsidRDefault="00A2621F" w:rsidP="00A2621F">
                  <w:pPr>
                    <w:widowControl/>
                    <w:snapToGrid w:val="0"/>
                    <w:jc w:val="center"/>
                    <w:rPr>
                      <w:rFonts w:ascii="Helvetica" w:eastAsia="宋体" w:hAnsi="Helvetica" w:cs="Helvetica"/>
                      <w:b/>
                      <w:color w:val="000000" w:themeColor="text1"/>
                      <w:kern w:val="0"/>
                      <w:szCs w:val="21"/>
                    </w:rPr>
                  </w:pPr>
                  <w:r w:rsidRPr="00A2621F">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0B5B9F23" w14:textId="34EC8FBC" w:rsidR="00A2621F" w:rsidRPr="00A2621F" w:rsidRDefault="00A2621F" w:rsidP="00A2621F">
                  <w:pPr>
                    <w:widowControl/>
                    <w:snapToGrid w:val="0"/>
                    <w:jc w:val="center"/>
                    <w:rPr>
                      <w:rFonts w:ascii="Helvetica" w:eastAsia="宋体" w:hAnsi="Helvetica" w:cs="Helvetica"/>
                      <w:b/>
                      <w:color w:val="000000" w:themeColor="text1"/>
                      <w:kern w:val="0"/>
                      <w:szCs w:val="21"/>
                    </w:rPr>
                  </w:pPr>
                  <w:r w:rsidRPr="00A2621F">
                    <w:rPr>
                      <w:rFonts w:ascii="Helvetica" w:eastAsia="宋体" w:hAnsi="Helvetica" w:cs="Helvetica" w:hint="eastAsia"/>
                      <w:b/>
                      <w:color w:val="000000" w:themeColor="text1"/>
                      <w:kern w:val="0"/>
                      <w:szCs w:val="21"/>
                    </w:rPr>
                    <w:t>复印件份数</w:t>
                  </w:r>
                </w:p>
              </w:tc>
            </w:tr>
            <w:tr w:rsidR="00A2621F" w14:paraId="572DD325" w14:textId="77777777" w:rsidTr="00A2621F">
              <w:tblPrEx>
                <w:tblCellMar>
                  <w:top w:w="0" w:type="dxa"/>
                  <w:bottom w:w="0" w:type="dxa"/>
                </w:tblCellMar>
              </w:tblPrEx>
              <w:trPr>
                <w:trHeight w:val="240"/>
                <w:jc w:val="center"/>
              </w:trPr>
              <w:tc>
                <w:tcPr>
                  <w:tcW w:w="350" w:type="pct"/>
                  <w:shd w:val="clear" w:color="auto" w:fill="auto"/>
                  <w:vAlign w:val="center"/>
                </w:tcPr>
                <w:p w14:paraId="4B8182D8" w14:textId="7252E700"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428564E5" w14:textId="7174E4AE"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预售款收存信息表</w:t>
                  </w:r>
                </w:p>
              </w:tc>
              <w:tc>
                <w:tcPr>
                  <w:tcW w:w="700" w:type="pct"/>
                  <w:shd w:val="clear" w:color="auto" w:fill="auto"/>
                  <w:vAlign w:val="center"/>
                </w:tcPr>
                <w:p w14:paraId="127C8986" w14:textId="2C75E6D1"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EB49579" w14:textId="4224A04A"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00D71ADA" w14:textId="122611D9"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A2621F" w14:paraId="3601A599" w14:textId="77777777" w:rsidTr="00A2621F">
              <w:tblPrEx>
                <w:tblCellMar>
                  <w:top w:w="0" w:type="dxa"/>
                  <w:bottom w:w="0" w:type="dxa"/>
                </w:tblCellMar>
              </w:tblPrEx>
              <w:trPr>
                <w:trHeight w:val="240"/>
                <w:jc w:val="center"/>
              </w:trPr>
              <w:tc>
                <w:tcPr>
                  <w:tcW w:w="350" w:type="pct"/>
                  <w:shd w:val="clear" w:color="auto" w:fill="auto"/>
                  <w:vAlign w:val="center"/>
                </w:tcPr>
                <w:p w14:paraId="140A03E5" w14:textId="598778F0"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5F4411C6" w14:textId="3D37777D"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营业执照</w:t>
                  </w:r>
                </w:p>
              </w:tc>
              <w:tc>
                <w:tcPr>
                  <w:tcW w:w="700" w:type="pct"/>
                  <w:shd w:val="clear" w:color="auto" w:fill="auto"/>
                  <w:vAlign w:val="center"/>
                </w:tcPr>
                <w:p w14:paraId="516AD1DD" w14:textId="13EFCA42"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A01EB92" w14:textId="712F0344"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06B7032E" w14:textId="339D37DF"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A2621F" w14:paraId="7B76CA41" w14:textId="77777777" w:rsidTr="00A2621F">
              <w:tblPrEx>
                <w:tblCellMar>
                  <w:top w:w="0" w:type="dxa"/>
                  <w:bottom w:w="0" w:type="dxa"/>
                </w:tblCellMar>
              </w:tblPrEx>
              <w:trPr>
                <w:trHeight w:val="240"/>
                <w:jc w:val="center"/>
              </w:trPr>
              <w:tc>
                <w:tcPr>
                  <w:tcW w:w="350" w:type="pct"/>
                  <w:shd w:val="clear" w:color="auto" w:fill="auto"/>
                  <w:vAlign w:val="center"/>
                </w:tcPr>
                <w:p w14:paraId="783AA6A9" w14:textId="31753CB4"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7D18978E" w14:textId="79A6A54C"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337B0DA9" w14:textId="092041A2"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2C7D59A" w14:textId="3582A26B"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75A3A2F" w14:textId="6F9DB00B"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A2621F" w14:paraId="239677BA" w14:textId="77777777" w:rsidTr="00A2621F">
              <w:tblPrEx>
                <w:tblCellMar>
                  <w:top w:w="0" w:type="dxa"/>
                  <w:bottom w:w="0" w:type="dxa"/>
                </w:tblCellMar>
              </w:tblPrEx>
              <w:trPr>
                <w:trHeight w:val="240"/>
                <w:jc w:val="center"/>
              </w:trPr>
              <w:tc>
                <w:tcPr>
                  <w:tcW w:w="350" w:type="pct"/>
                  <w:shd w:val="clear" w:color="auto" w:fill="auto"/>
                  <w:vAlign w:val="center"/>
                </w:tcPr>
                <w:p w14:paraId="173A0DC3" w14:textId="0F7799A6"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292EA5EB" w14:textId="7A4E2E52"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商品房买卖合同</w:t>
                  </w:r>
                </w:p>
              </w:tc>
              <w:tc>
                <w:tcPr>
                  <w:tcW w:w="700" w:type="pct"/>
                  <w:shd w:val="clear" w:color="auto" w:fill="auto"/>
                  <w:vAlign w:val="center"/>
                </w:tcPr>
                <w:p w14:paraId="7D9FE50F" w14:textId="245408C3"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A237598" w14:textId="46E0D5D0"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D633FE1" w14:textId="3A777683"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A2621F" w14:paraId="16883130" w14:textId="77777777" w:rsidTr="00A2621F">
              <w:tblPrEx>
                <w:tblCellMar>
                  <w:top w:w="0" w:type="dxa"/>
                  <w:bottom w:w="0" w:type="dxa"/>
                </w:tblCellMar>
              </w:tblPrEx>
              <w:trPr>
                <w:trHeight w:val="240"/>
                <w:jc w:val="center"/>
              </w:trPr>
              <w:tc>
                <w:tcPr>
                  <w:tcW w:w="350" w:type="pct"/>
                  <w:shd w:val="clear" w:color="auto" w:fill="auto"/>
                  <w:vAlign w:val="center"/>
                </w:tcPr>
                <w:p w14:paraId="5E7BDE01" w14:textId="140A534A"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5</w:t>
                  </w:r>
                </w:p>
              </w:tc>
              <w:tc>
                <w:tcPr>
                  <w:tcW w:w="2550" w:type="pct"/>
                  <w:shd w:val="clear" w:color="auto" w:fill="auto"/>
                  <w:vAlign w:val="center"/>
                </w:tcPr>
                <w:p w14:paraId="5100B87C" w14:textId="6B29ED3C"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合同信息备案摘要</w:t>
                  </w:r>
                </w:p>
              </w:tc>
              <w:tc>
                <w:tcPr>
                  <w:tcW w:w="700" w:type="pct"/>
                  <w:shd w:val="clear" w:color="auto" w:fill="auto"/>
                  <w:vAlign w:val="center"/>
                </w:tcPr>
                <w:p w14:paraId="23B24B02" w14:textId="427F0F35"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9F45D07" w14:textId="1F773A33"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7EA18C16" w14:textId="3C00771E" w:rsidR="00A2621F" w:rsidRDefault="00A2621F" w:rsidP="00A2621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5B0F0403" w14:textId="1A140565" w:rsidR="00816FBA" w:rsidRPr="0063329E" w:rsidRDefault="00816FBA" w:rsidP="00A2621F">
            <w:pPr>
              <w:widowControl/>
              <w:snapToGrid w:val="0"/>
              <w:rPr>
                <w:rFonts w:ascii="Helvetica" w:eastAsia="宋体" w:hAnsi="Helvetica" w:cs="Helvetica"/>
                <w:color w:val="000000" w:themeColor="text1"/>
                <w:kern w:val="0"/>
                <w:szCs w:val="21"/>
              </w:rPr>
            </w:pPr>
          </w:p>
        </w:tc>
      </w:tr>
      <w:tr w:rsidR="0063329E" w:rsidRPr="0063329E" w14:paraId="1D90F622"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C04F9DC"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65F25AC4" w14:textId="21BC11B6"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47D1C8D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5D3F4387" w14:textId="77777777" w:rsidR="00816FBA" w:rsidRPr="0063329E" w:rsidRDefault="00816FBA"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5F0E6F54" w14:textId="47002E03"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56A9032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612224A" w14:textId="77777777" w:rsidR="00816FBA" w:rsidRPr="0063329E" w:rsidRDefault="001F6096" w:rsidP="00A2621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10BA5058" w14:textId="6CF1FA16" w:rsidR="00816FBA" w:rsidRPr="0063329E" w:rsidRDefault="00A2621F" w:rsidP="00A2621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2CEBD2EE"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BE299" w14:textId="77777777" w:rsidR="00A2621F" w:rsidRDefault="00A2621F" w:rsidP="00087E10">
      <w:r>
        <w:separator/>
      </w:r>
    </w:p>
  </w:endnote>
  <w:endnote w:type="continuationSeparator" w:id="0">
    <w:p w14:paraId="75CF1F45" w14:textId="77777777" w:rsidR="00A2621F" w:rsidRDefault="00A2621F"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7B86B" w14:textId="77777777" w:rsidR="00A2621F" w:rsidRDefault="00A2621F" w:rsidP="00087E10">
      <w:r>
        <w:separator/>
      </w:r>
    </w:p>
  </w:footnote>
  <w:footnote w:type="continuationSeparator" w:id="0">
    <w:p w14:paraId="21669869" w14:textId="77777777" w:rsidR="00A2621F" w:rsidRDefault="00A2621F"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1F"/>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A2621F"/>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6F22C"/>
  <w15:chartTrackingRefBased/>
  <w15:docId w15:val="{C68AE28B-6748-43EC-BD1C-23E5EF86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2021-03-23T16:10:00Z</dcterms:created>
  <dcterms:modified xsi:type="dcterms:W3CDTF">2021-03-23T16:10:00Z</dcterms:modified>
</cp:coreProperties>
</file>