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鲁山县就业见习单位名单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鲁山县磙子营乡未来星幼儿园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鲁山县露峰第一小学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鲁山县创薪人力资源服务有限公司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鲁山县花园路小学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鲁山县鲁阳汇玺幼儿园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64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="3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3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GY0YjZjMTZkOTBhZTMyZWFmZWM0YjE3MzAwYWYifQ=="/>
  </w:docVars>
  <w:rsids>
    <w:rsidRoot w:val="604C7229"/>
    <w:rsid w:val="00176154"/>
    <w:rsid w:val="00184D81"/>
    <w:rsid w:val="00255A96"/>
    <w:rsid w:val="003B0054"/>
    <w:rsid w:val="00657328"/>
    <w:rsid w:val="008B4F1E"/>
    <w:rsid w:val="00C9568C"/>
    <w:rsid w:val="00E105A8"/>
    <w:rsid w:val="00E844A9"/>
    <w:rsid w:val="02CA2E1F"/>
    <w:rsid w:val="08B310B4"/>
    <w:rsid w:val="08C01906"/>
    <w:rsid w:val="0CFE2CC9"/>
    <w:rsid w:val="0F075E49"/>
    <w:rsid w:val="10484469"/>
    <w:rsid w:val="16244650"/>
    <w:rsid w:val="19947044"/>
    <w:rsid w:val="257F3DD0"/>
    <w:rsid w:val="259E5B80"/>
    <w:rsid w:val="28175B5B"/>
    <w:rsid w:val="2C0B2B58"/>
    <w:rsid w:val="2D887DB7"/>
    <w:rsid w:val="332D4A36"/>
    <w:rsid w:val="3B253238"/>
    <w:rsid w:val="44A61B6C"/>
    <w:rsid w:val="44B32928"/>
    <w:rsid w:val="46A917B3"/>
    <w:rsid w:val="4720229D"/>
    <w:rsid w:val="4C7032E7"/>
    <w:rsid w:val="4DE166AF"/>
    <w:rsid w:val="4DF55755"/>
    <w:rsid w:val="54D7298C"/>
    <w:rsid w:val="604C1A22"/>
    <w:rsid w:val="604C7229"/>
    <w:rsid w:val="67FF5ECF"/>
    <w:rsid w:val="69EE3B00"/>
    <w:rsid w:val="6C3F04D5"/>
    <w:rsid w:val="719C0F7C"/>
    <w:rsid w:val="74704B79"/>
    <w:rsid w:val="7AAD1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inspur\D:\&#24037;&#20316;&#25991;&#20214;\&#26631;&#20934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标准文件.dot</Template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2021-11-16T19:58:00Z</dcterms:created>
  <dc:creator>范广统</dc:creator>
  <cp:lastModifiedBy>完美世界</cp:lastModifiedBy>
  <cp:lastPrinted>2022-04-24T02:34:00Z</cp:lastPrinted>
  <dcterms:modified xsi:type="dcterms:W3CDTF">2023-05-16T07:30:37Z</dcterms:modified>
  <dc:title>标准文件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952CFD365B1E4F41AC9A5353B3E401AE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eyJoZGlkIjoiZjcyNGY0YjZjMTZkOTBhZTMyZWFmZWM0YjE3MzAwYWYifQ==</vt:lpwstr>
  </property>
</Properties>
</file>